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B0E" w14:textId="020015D1" w:rsidR="00B13C12" w:rsidRPr="00B13C12" w:rsidRDefault="00B13C12" w:rsidP="00B13C12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Temeljem članka 16. Kolektivnog ugovora za djelatnost socijalne skrbi (N.N. br. 61/18)</w:t>
      </w:r>
      <w:r w:rsidR="00153FA6">
        <w:rPr>
          <w:rFonts w:ascii="Calibri" w:hAnsi="Calibri"/>
          <w:sz w:val="20"/>
          <w:szCs w:val="20"/>
        </w:rPr>
        <w:t>, č</w:t>
      </w:r>
      <w:r w:rsidR="00153FA6" w:rsidRPr="00153FA6">
        <w:rPr>
          <w:rFonts w:ascii="Calibri" w:hAnsi="Calibri"/>
          <w:sz w:val="20"/>
          <w:szCs w:val="20"/>
        </w:rPr>
        <w:t>lanka 2</w:t>
      </w:r>
      <w:r w:rsidR="00153FA6">
        <w:rPr>
          <w:rFonts w:ascii="Calibri" w:hAnsi="Calibri"/>
          <w:sz w:val="20"/>
          <w:szCs w:val="20"/>
        </w:rPr>
        <w:t>4</w:t>
      </w:r>
      <w:r w:rsidR="00153FA6" w:rsidRPr="00153FA6">
        <w:rPr>
          <w:rFonts w:ascii="Calibri" w:hAnsi="Calibri"/>
          <w:sz w:val="20"/>
          <w:szCs w:val="20"/>
        </w:rPr>
        <w:t xml:space="preserve">. stavka 2. Statuta Centra za odgoj i obrazovanje </w:t>
      </w:r>
      <w:r w:rsidR="00153FA6">
        <w:rPr>
          <w:rFonts w:ascii="Calibri" w:hAnsi="Calibri"/>
          <w:sz w:val="20"/>
          <w:szCs w:val="20"/>
        </w:rPr>
        <w:t>Slave Raškaj Zagreb</w:t>
      </w:r>
      <w:r w:rsidR="00153FA6" w:rsidRPr="00153FA6">
        <w:rPr>
          <w:rFonts w:ascii="Calibri" w:hAnsi="Calibri"/>
          <w:sz w:val="20"/>
          <w:szCs w:val="20"/>
        </w:rPr>
        <w:t xml:space="preserve"> i prethodne suglasnosti Ministarstva rada, mirovinskog</w:t>
      </w:r>
      <w:r w:rsidR="004E1BCB">
        <w:rPr>
          <w:rFonts w:ascii="Calibri" w:hAnsi="Calibri"/>
          <w:sz w:val="20"/>
          <w:szCs w:val="20"/>
        </w:rPr>
        <w:t>a</w:t>
      </w:r>
      <w:r w:rsidR="00153FA6" w:rsidRPr="00153FA6">
        <w:rPr>
          <w:rFonts w:ascii="Calibri" w:hAnsi="Calibri"/>
          <w:sz w:val="20"/>
          <w:szCs w:val="20"/>
        </w:rPr>
        <w:t xml:space="preserve"> sustava, obitelji i socijalne politike</w:t>
      </w:r>
      <w:r w:rsidR="00153FA6">
        <w:rPr>
          <w:rFonts w:ascii="Calibri" w:hAnsi="Calibri"/>
          <w:sz w:val="20"/>
          <w:szCs w:val="20"/>
        </w:rPr>
        <w:t>,</w:t>
      </w:r>
      <w:r w:rsidR="00153FA6" w:rsidRPr="00153FA6">
        <w:rPr>
          <w:rFonts w:ascii="Calibri" w:hAnsi="Calibri"/>
          <w:sz w:val="20"/>
          <w:szCs w:val="20"/>
        </w:rPr>
        <w:t xml:space="preserve"> </w:t>
      </w:r>
      <w:r w:rsidRPr="00B13C12">
        <w:rPr>
          <w:rFonts w:ascii="Calibri" w:hAnsi="Calibri"/>
          <w:sz w:val="20"/>
          <w:szCs w:val="20"/>
        </w:rPr>
        <w:t>ravnateljica Centra za odgoj i obrazovanje Slav</w:t>
      </w:r>
      <w:r w:rsidR="00C77A06">
        <w:rPr>
          <w:rFonts w:ascii="Calibri" w:hAnsi="Calibri"/>
          <w:sz w:val="20"/>
          <w:szCs w:val="20"/>
        </w:rPr>
        <w:t>e</w:t>
      </w:r>
      <w:r w:rsidRPr="00B13C12">
        <w:rPr>
          <w:rFonts w:ascii="Calibri" w:hAnsi="Calibri"/>
          <w:sz w:val="20"/>
          <w:szCs w:val="20"/>
        </w:rPr>
        <w:t xml:space="preserve"> Raškaj Zagreb, raspisuje</w:t>
      </w:r>
    </w:p>
    <w:p w14:paraId="33080607" w14:textId="77777777" w:rsidR="008A3FD8" w:rsidRPr="0011602C" w:rsidRDefault="008A3FD8" w:rsidP="00B13C12">
      <w:pPr>
        <w:rPr>
          <w:rFonts w:ascii="Calibri" w:hAnsi="Calibri"/>
        </w:rPr>
      </w:pPr>
    </w:p>
    <w:p w14:paraId="0A2E3E34" w14:textId="77777777" w:rsidR="008A3FD8" w:rsidRDefault="00B13C12" w:rsidP="008A3FD8">
      <w:pPr>
        <w:jc w:val="center"/>
        <w:rPr>
          <w:rFonts w:ascii="Calibri" w:hAnsi="Calibri"/>
          <w:b/>
        </w:rPr>
      </w:pPr>
      <w:r w:rsidRPr="0011602C">
        <w:rPr>
          <w:rFonts w:ascii="Calibri" w:hAnsi="Calibri"/>
          <w:b/>
        </w:rPr>
        <w:t>NATJEČAJ</w:t>
      </w:r>
    </w:p>
    <w:p w14:paraId="40FC2792" w14:textId="3993F1C2" w:rsidR="006A0EBB" w:rsidRPr="008A3FD8" w:rsidRDefault="00321E66" w:rsidP="008A3FD8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>za radn</w:t>
      </w:r>
      <w:r w:rsidR="00153FA6">
        <w:rPr>
          <w:rFonts w:ascii="Calibri" w:hAnsi="Calibri"/>
        </w:rPr>
        <w:t>o</w:t>
      </w:r>
      <w:r w:rsidR="008A3FD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mjest</w:t>
      </w:r>
      <w:r w:rsidR="00153FA6">
        <w:rPr>
          <w:rFonts w:ascii="Calibri" w:hAnsi="Calibri"/>
        </w:rPr>
        <w:t>o</w:t>
      </w:r>
    </w:p>
    <w:p w14:paraId="5E87D6BA" w14:textId="77777777" w:rsidR="008A3FD8" w:rsidRDefault="008A3FD8" w:rsidP="002007CF">
      <w:pPr>
        <w:rPr>
          <w:rFonts w:ascii="Calibri" w:hAnsi="Calibri"/>
          <w:sz w:val="20"/>
          <w:szCs w:val="20"/>
        </w:rPr>
      </w:pPr>
    </w:p>
    <w:p w14:paraId="6B4BA7EF" w14:textId="6782B1E3" w:rsidR="005709AF" w:rsidRPr="00490DC0" w:rsidRDefault="0025323A" w:rsidP="00490DC0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0" w:name="_Hlk191644500"/>
      <w:r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Odgajatelj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 w:rsidR="00B02CA6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0BC724D6" w14:textId="1248F197" w:rsidR="005709AF" w:rsidRPr="00E8369F" w:rsidRDefault="005709AF" w:rsidP="00307BEF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6E3091AF" w14:textId="66ACDC26" w:rsidR="0025323A" w:rsidRPr="0056646D" w:rsidRDefault="0025323A" w:rsidP="0056646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25323A">
        <w:rPr>
          <w:rFonts w:ascii="Calibri" w:hAnsi="Calibri" w:cs="Calibri"/>
          <w:sz w:val="20"/>
          <w:szCs w:val="20"/>
        </w:rPr>
        <w:t>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</w:t>
      </w:r>
      <w:r w:rsidR="0056646D">
        <w:rPr>
          <w:rFonts w:ascii="Calibri" w:hAnsi="Calibri" w:cs="Calibri"/>
          <w:sz w:val="20"/>
          <w:szCs w:val="20"/>
        </w:rPr>
        <w:t>H ili mu je priznata inozemna stručna kvalifikacija</w:t>
      </w:r>
    </w:p>
    <w:p w14:paraId="71DCDD90" w14:textId="4CD07A46" w:rsidR="005709AF" w:rsidRPr="00D230C0" w:rsidRDefault="005709AF" w:rsidP="005709A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položen stručni ispit</w:t>
      </w:r>
      <w:r w:rsidRPr="00096748">
        <w:rPr>
          <w:rFonts w:ascii="Calibri" w:hAnsi="Calibri" w:cs="Calibri"/>
          <w:sz w:val="20"/>
          <w:szCs w:val="20"/>
        </w:rPr>
        <w:t xml:space="preserve"> </w:t>
      </w:r>
      <w:r w:rsidR="00042EFD">
        <w:rPr>
          <w:rFonts w:ascii="Calibri" w:hAnsi="Calibri" w:cs="Calibri"/>
          <w:sz w:val="20"/>
          <w:szCs w:val="20"/>
        </w:rPr>
        <w:t>ili u roku od 9</w:t>
      </w:r>
      <w:r w:rsidR="00591FA3">
        <w:rPr>
          <w:rFonts w:ascii="Calibri" w:hAnsi="Calibri" w:cs="Calibri"/>
          <w:sz w:val="20"/>
          <w:szCs w:val="20"/>
        </w:rPr>
        <w:t>/12</w:t>
      </w:r>
      <w:r w:rsidR="00042EFD">
        <w:rPr>
          <w:rFonts w:ascii="Calibri" w:hAnsi="Calibri" w:cs="Calibri"/>
          <w:sz w:val="20"/>
          <w:szCs w:val="20"/>
        </w:rPr>
        <w:t xml:space="preserve"> mjeseci</w:t>
      </w:r>
      <w:r w:rsidRPr="00096748">
        <w:rPr>
          <w:rFonts w:ascii="Calibri" w:hAnsi="Calibri" w:cs="Calibri"/>
          <w:sz w:val="20"/>
          <w:szCs w:val="20"/>
        </w:rPr>
        <w:t xml:space="preserve">        </w:t>
      </w:r>
    </w:p>
    <w:p w14:paraId="159B645A" w14:textId="2C7C05CA" w:rsidR="00AB69A5" w:rsidRPr="00037510" w:rsidRDefault="005709AF" w:rsidP="00452D0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  <w:bookmarkEnd w:id="0"/>
    </w:p>
    <w:p w14:paraId="5C5A29CF" w14:textId="72D4DA6D" w:rsidR="00591FA3" w:rsidRPr="001C71EA" w:rsidRDefault="0075483F" w:rsidP="001C71E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D230C0">
        <w:rPr>
          <w:rFonts w:ascii="Calibri" w:hAnsi="Calibri" w:cs="Calibri"/>
          <w:sz w:val="20"/>
          <w:szCs w:val="20"/>
        </w:rPr>
        <w:t xml:space="preserve">  </w:t>
      </w:r>
    </w:p>
    <w:p w14:paraId="5B31E6D6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6CC82CA0" w14:textId="30C09BD1" w:rsidR="00577031" w:rsidRPr="00EA078B" w:rsidRDefault="00577031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  <w:r w:rsidRPr="00EA078B">
        <w:rPr>
          <w:rFonts w:ascii="Calibri" w:hAnsi="Calibri"/>
          <w:b/>
          <w:bCs/>
          <w:sz w:val="20"/>
          <w:szCs w:val="20"/>
        </w:rPr>
        <w:t xml:space="preserve">Uz pisanu prijavu kandidati </w:t>
      </w:r>
      <w:r w:rsidR="00EA078B" w:rsidRPr="00EA078B">
        <w:rPr>
          <w:rFonts w:ascii="Calibri" w:hAnsi="Calibri"/>
          <w:b/>
          <w:bCs/>
          <w:sz w:val="20"/>
          <w:szCs w:val="20"/>
        </w:rPr>
        <w:t>za naveden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radn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mjest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</w:t>
      </w:r>
      <w:r w:rsidRPr="00EA078B">
        <w:rPr>
          <w:rFonts w:ascii="Calibri" w:hAnsi="Calibri"/>
          <w:b/>
          <w:bCs/>
          <w:sz w:val="20"/>
          <w:szCs w:val="20"/>
        </w:rPr>
        <w:t>su dužni priložiti sljedeće dokumente (dovoljne preslike):</w:t>
      </w:r>
    </w:p>
    <w:p w14:paraId="162B5FEA" w14:textId="7118FCAE" w:rsidR="00577031" w:rsidRPr="000F431E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životopis</w:t>
      </w:r>
    </w:p>
    <w:p w14:paraId="190B4C95" w14:textId="2A635650" w:rsidR="00577031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dokaz o stručnoj spremi</w:t>
      </w:r>
    </w:p>
    <w:p w14:paraId="308D8A37" w14:textId="3B78EC79" w:rsidR="00EA078B" w:rsidRPr="00EA078B" w:rsidRDefault="00EA078B" w:rsidP="00EA078B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dokaz o položenome stručnom ispitu</w:t>
      </w:r>
    </w:p>
    <w:p w14:paraId="5FAE59CC" w14:textId="77777777" w:rsidR="00577031" w:rsidRPr="00F34367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dokaz o </w:t>
      </w:r>
      <w:r>
        <w:rPr>
          <w:rFonts w:ascii="Calibri" w:hAnsi="Calibri"/>
          <w:sz w:val="20"/>
          <w:szCs w:val="20"/>
        </w:rPr>
        <w:t>radnom stažu (potvrda ili elektronički zapis Hrvatskog zavoda za miro</w:t>
      </w:r>
      <w:r w:rsidRPr="005530E7">
        <w:rPr>
          <w:rFonts w:ascii="Calibri" w:hAnsi="Calibri"/>
          <w:sz w:val="20"/>
          <w:szCs w:val="20"/>
        </w:rPr>
        <w:t>vinsko osiguranje</w:t>
      </w:r>
      <w:r>
        <w:rPr>
          <w:rFonts w:ascii="Calibri" w:hAnsi="Calibri"/>
          <w:sz w:val="20"/>
          <w:szCs w:val="20"/>
        </w:rPr>
        <w:t>,</w:t>
      </w:r>
      <w:r w:rsidRPr="00486E26">
        <w:t xml:space="preserve"> </w:t>
      </w:r>
      <w:r w:rsidRPr="00486E26">
        <w:rPr>
          <w:rFonts w:ascii="Calibri" w:hAnsi="Calibri"/>
          <w:sz w:val="20"/>
          <w:szCs w:val="20"/>
        </w:rPr>
        <w:t>ne starije od 15 dana od dana objave natječaja</w:t>
      </w:r>
      <w:r>
        <w:rPr>
          <w:rFonts w:ascii="Calibri" w:hAnsi="Calibri"/>
          <w:sz w:val="20"/>
          <w:szCs w:val="20"/>
        </w:rPr>
        <w:t>)</w:t>
      </w:r>
    </w:p>
    <w:p w14:paraId="3EB7CECF" w14:textId="77777777" w:rsidR="00577031" w:rsidRPr="00B13C12" w:rsidRDefault="00577031" w:rsidP="00676D80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uvjerenje nadležnog suda da se protiv kandidata/kinje ne vodi kazneni postupak (ne starije od 6 mjeseci)</w:t>
      </w:r>
    </w:p>
    <w:p w14:paraId="2C85C407" w14:textId="77777777" w:rsidR="00577031" w:rsidRPr="00B13C12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dokaz o </w:t>
      </w:r>
      <w:r w:rsidRPr="00B13C12">
        <w:rPr>
          <w:rFonts w:ascii="Calibri" w:hAnsi="Calibri"/>
          <w:sz w:val="20"/>
          <w:szCs w:val="20"/>
        </w:rPr>
        <w:t>državljanstvu.</w:t>
      </w:r>
    </w:p>
    <w:p w14:paraId="54682BCD" w14:textId="37EB4F8B" w:rsidR="00577031" w:rsidRDefault="00577031" w:rsidP="003E7C29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D9E05F8" w14:textId="77777777" w:rsidR="00B60D94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Rok za podnošenje prija</w:t>
      </w:r>
      <w:r w:rsidR="00F34367">
        <w:rPr>
          <w:rFonts w:ascii="Calibri" w:hAnsi="Calibri"/>
          <w:sz w:val="20"/>
          <w:szCs w:val="20"/>
        </w:rPr>
        <w:t>va je 8 dana od dana objav</w:t>
      </w:r>
      <w:r w:rsidR="0022171B">
        <w:rPr>
          <w:rFonts w:ascii="Calibri" w:hAnsi="Calibri"/>
          <w:sz w:val="20"/>
          <w:szCs w:val="20"/>
        </w:rPr>
        <w:t>e ovog natječaja.</w:t>
      </w:r>
    </w:p>
    <w:p w14:paraId="3257E98A" w14:textId="77777777" w:rsid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Na natječaj za gore navedeno mjesto se mogu ravnopravno prijaviti osobe oba</w:t>
      </w:r>
      <w:r w:rsidR="00B60D94">
        <w:rPr>
          <w:rFonts w:ascii="Calibri" w:hAnsi="Calibri"/>
          <w:sz w:val="20"/>
          <w:szCs w:val="20"/>
        </w:rPr>
        <w:t>ju</w:t>
      </w:r>
      <w:r w:rsidRPr="00B13C12">
        <w:rPr>
          <w:rFonts w:ascii="Calibri" w:hAnsi="Calibri"/>
          <w:sz w:val="20"/>
          <w:szCs w:val="20"/>
        </w:rPr>
        <w:t xml:space="preserve"> spola, a izrazi </w:t>
      </w:r>
      <w:r w:rsidR="00B60D94">
        <w:rPr>
          <w:rFonts w:ascii="Calibri" w:hAnsi="Calibri"/>
          <w:sz w:val="20"/>
          <w:szCs w:val="20"/>
        </w:rPr>
        <w:t xml:space="preserve">u muškom rodu </w:t>
      </w:r>
      <w:r w:rsidRPr="00B13C12">
        <w:rPr>
          <w:rFonts w:ascii="Calibri" w:hAnsi="Calibri"/>
          <w:sz w:val="20"/>
          <w:szCs w:val="20"/>
        </w:rPr>
        <w:t>koji se koriste u ovom natječaju uporabljeni su neutralno i odnose se na muške i ženske osobe.</w:t>
      </w:r>
    </w:p>
    <w:p w14:paraId="71A72314" w14:textId="77777777" w:rsidR="00096748" w:rsidRDefault="00096748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Osobe koji nisu hrvatski državljani dužni su dostaviti dokaze o mogućnos</w:t>
      </w:r>
      <w:r>
        <w:rPr>
          <w:rFonts w:ascii="Calibri" w:hAnsi="Calibri"/>
          <w:sz w:val="20"/>
          <w:szCs w:val="20"/>
        </w:rPr>
        <w:t>ti rada prema posebnom propisu.</w:t>
      </w:r>
    </w:p>
    <w:p w14:paraId="33F9AF33" w14:textId="77777777" w:rsidR="00096748" w:rsidRPr="00096748" w:rsidRDefault="00096748" w:rsidP="0009674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Kandidat mora poznavati hrvatski jezik i latinično pismo pisma u mjeri koja omogućava iz</w:t>
      </w:r>
      <w:r>
        <w:rPr>
          <w:rFonts w:ascii="Calibri" w:hAnsi="Calibri"/>
          <w:sz w:val="20"/>
          <w:szCs w:val="20"/>
        </w:rPr>
        <w:t>vođenje poslova traženog radnog mjesta.</w:t>
      </w:r>
    </w:p>
    <w:p w14:paraId="0CC317F7" w14:textId="77777777" w:rsidR="00B60D94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Kandidati koji</w:t>
      </w:r>
      <w:r w:rsidR="00B13C12" w:rsidRPr="00B13C12">
        <w:rPr>
          <w:rFonts w:ascii="Calibri" w:hAnsi="Calibri"/>
          <w:sz w:val="20"/>
          <w:szCs w:val="20"/>
        </w:rPr>
        <w:t xml:space="preserve"> podnesu pravovremenu i urednu prijavu i ispunjavaju formalne uvjete </w:t>
      </w:r>
      <w:r>
        <w:rPr>
          <w:rFonts w:ascii="Calibri" w:hAnsi="Calibri"/>
          <w:sz w:val="20"/>
          <w:szCs w:val="20"/>
        </w:rPr>
        <w:t>iz natječaja mogu biti pozvani</w:t>
      </w:r>
      <w:r w:rsidR="00B13C12" w:rsidRPr="00B13C12">
        <w:rPr>
          <w:rFonts w:ascii="Calibri" w:hAnsi="Calibri"/>
          <w:sz w:val="20"/>
          <w:szCs w:val="20"/>
        </w:rPr>
        <w:t xml:space="preserve"> na razgovor i/ili testiranje i/ili pisanu provjeru znanja, sposobnosti i vještina bitnih za obavljanje poslo</w:t>
      </w:r>
      <w:r>
        <w:rPr>
          <w:rFonts w:ascii="Calibri" w:hAnsi="Calibri"/>
          <w:sz w:val="20"/>
          <w:szCs w:val="20"/>
        </w:rPr>
        <w:t>va radnog mjesta. Kandidat koji</w:t>
      </w:r>
      <w:r w:rsidR="00B13C12" w:rsidRPr="00B13C12">
        <w:rPr>
          <w:rFonts w:ascii="Calibri" w:hAnsi="Calibri"/>
          <w:sz w:val="20"/>
          <w:szCs w:val="20"/>
        </w:rPr>
        <w:t xml:space="preserve"> ne pristupi razgovoru/provjeri/testiranju smatra se da je povukao prijavu i viš</w:t>
      </w:r>
      <w:r>
        <w:rPr>
          <w:rFonts w:ascii="Calibri" w:hAnsi="Calibri"/>
          <w:sz w:val="20"/>
          <w:szCs w:val="20"/>
        </w:rPr>
        <w:t>e se ne smatra kandidatom</w:t>
      </w:r>
      <w:r w:rsidR="00B13C12" w:rsidRPr="00B13C12">
        <w:rPr>
          <w:rFonts w:ascii="Calibri" w:hAnsi="Calibri"/>
          <w:sz w:val="20"/>
          <w:szCs w:val="20"/>
        </w:rPr>
        <w:t xml:space="preserve"> prijavljenim na natječaj. </w:t>
      </w:r>
    </w:p>
    <w:p w14:paraId="337B0971" w14:textId="15A10737" w:rsidR="00B13C12" w:rsidRPr="00B13C12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donošenja odluke o izboru, natječaj može biti poništen bez obrazloženja. Rezultati javnog natječaja oglasit će se na službenim stranicama Centra Slav</w:t>
      </w:r>
      <w:r w:rsidR="00C77A0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Raškaj Zagreb</w:t>
      </w:r>
      <w:r w:rsidR="00B13C12" w:rsidRPr="00B13C12">
        <w:rPr>
          <w:rFonts w:ascii="Calibri" w:hAnsi="Calibri"/>
          <w:sz w:val="20"/>
          <w:szCs w:val="20"/>
        </w:rPr>
        <w:t>.</w:t>
      </w:r>
      <w:r w:rsidR="00B13C12">
        <w:rPr>
          <w:rFonts w:ascii="Calibri" w:hAnsi="Calibri"/>
          <w:sz w:val="20"/>
          <w:szCs w:val="20"/>
        </w:rPr>
        <w:t xml:space="preserve"> </w:t>
      </w:r>
      <w:r w:rsidR="00B13C12" w:rsidRPr="00B13C12">
        <w:rPr>
          <w:rFonts w:ascii="Calibri" w:hAnsi="Calibri"/>
          <w:sz w:val="20"/>
          <w:szCs w:val="20"/>
        </w:rPr>
        <w:t>Podnošenjem prij</w:t>
      </w:r>
      <w:r w:rsidR="00D0328B">
        <w:rPr>
          <w:rFonts w:ascii="Calibri" w:hAnsi="Calibri"/>
          <w:sz w:val="20"/>
          <w:szCs w:val="20"/>
        </w:rPr>
        <w:t>ave na natječaj, kandidati</w:t>
      </w:r>
      <w:r w:rsidR="00B13C12" w:rsidRPr="00B13C12">
        <w:rPr>
          <w:rFonts w:ascii="Calibri" w:hAnsi="Calibri"/>
          <w:sz w:val="20"/>
          <w:szCs w:val="20"/>
        </w:rPr>
        <w:t xml:space="preserve"> daju privolu za obradu osobnih podataka u svrhu zapoš</w:t>
      </w:r>
      <w:r w:rsidR="00B13C12">
        <w:rPr>
          <w:rFonts w:ascii="Calibri" w:hAnsi="Calibri"/>
          <w:sz w:val="20"/>
          <w:szCs w:val="20"/>
        </w:rPr>
        <w:t>ljavanja što uključuje i objavu</w:t>
      </w:r>
      <w:r w:rsidR="00B13C12" w:rsidRPr="00B13C12">
        <w:rPr>
          <w:rFonts w:ascii="Calibri" w:hAnsi="Calibri"/>
          <w:sz w:val="20"/>
          <w:szCs w:val="20"/>
        </w:rPr>
        <w:t xml:space="preserve"> obavijesti o izabranom kandidat</w:t>
      </w:r>
      <w:r w:rsidR="00D0328B">
        <w:rPr>
          <w:rFonts w:ascii="Calibri" w:hAnsi="Calibri"/>
          <w:sz w:val="20"/>
          <w:szCs w:val="20"/>
        </w:rPr>
        <w:t>u</w:t>
      </w:r>
      <w:r w:rsidR="007E44F7">
        <w:rPr>
          <w:rFonts w:ascii="Calibri" w:hAnsi="Calibri"/>
          <w:sz w:val="20"/>
          <w:szCs w:val="20"/>
        </w:rPr>
        <w:t xml:space="preserve"> na službenoj</w:t>
      </w:r>
      <w:r w:rsidR="00B13C12">
        <w:rPr>
          <w:rFonts w:ascii="Calibri" w:hAnsi="Calibri"/>
          <w:sz w:val="20"/>
          <w:szCs w:val="20"/>
        </w:rPr>
        <w:t xml:space="preserve"> stranici Centra.</w:t>
      </w:r>
    </w:p>
    <w:p w14:paraId="1225FC0F" w14:textId="77777777" w:rsidR="00B13C12" w:rsidRPr="00B13C12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Odabrani kandidat</w:t>
      </w:r>
      <w:r w:rsidR="00B13C12" w:rsidRPr="00B13C12">
        <w:rPr>
          <w:rFonts w:ascii="Calibri" w:hAnsi="Calibri"/>
          <w:sz w:val="20"/>
          <w:szCs w:val="20"/>
        </w:rPr>
        <w:t xml:space="preserve"> prije zasnivanja radnog odnosa mora dostaviti izvornike ili ovjerene preslike traženih dokumenata.</w:t>
      </w:r>
    </w:p>
    <w:p w14:paraId="56439447" w14:textId="77777777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88BE207" w14:textId="77777777" w:rsidR="00F12458" w:rsidRPr="00DF20CC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F20CC">
        <w:rPr>
          <w:rFonts w:ascii="Calibri" w:hAnsi="Calibri"/>
          <w:sz w:val="20"/>
          <w:szCs w:val="20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596B160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C393BE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</w:t>
      </w:r>
      <w:r w:rsidRPr="00AB49A5">
        <w:rPr>
          <w:rFonts w:ascii="Calibri" w:hAnsi="Calibri"/>
          <w:sz w:val="20"/>
          <w:szCs w:val="20"/>
        </w:rPr>
        <w:lastRenderedPageBreak/>
        <w:t>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3ABBBE3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4F7D5843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obitelji.</w:t>
      </w:r>
    </w:p>
    <w:p w14:paraId="16AFEE17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Poveznica na internetsku stranicu Ministarstva hrvatskih branitelja s popisom dokaza potrebnih za ostvarivanja prava prednosti:</w:t>
      </w:r>
    </w:p>
    <w:p w14:paraId="764DA379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7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853EDD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1C958F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ascii="Calibri" w:hAnsi="Calibri"/>
          <w:sz w:val="20"/>
          <w:szCs w:val="20"/>
        </w:rPr>
        <w:t>.</w:t>
      </w:r>
    </w:p>
    <w:p w14:paraId="0466A372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Poveznica na internetsku stranicu Ministarstva hrvatskih branitelja s popisom dokaza </w:t>
      </w:r>
      <w:r>
        <w:rPr>
          <w:rFonts w:ascii="Calibri" w:hAnsi="Calibri"/>
          <w:sz w:val="20"/>
          <w:szCs w:val="20"/>
        </w:rPr>
        <w:t xml:space="preserve">potrebnih za ostvarivanja prava </w:t>
      </w:r>
      <w:r w:rsidRPr="00AB49A5">
        <w:rPr>
          <w:rFonts w:ascii="Calibri" w:hAnsi="Calibri"/>
          <w:sz w:val="20"/>
          <w:szCs w:val="20"/>
        </w:rPr>
        <w:t>prednosti: </w:t>
      </w:r>
    </w:p>
    <w:p w14:paraId="70990A3A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8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263BDF" w14:textId="59575B6A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F065C89" w14:textId="1240C800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Pismene prijave s prilozima dostaviti isključivo na adres</w:t>
      </w:r>
      <w:r w:rsidRPr="00B13C12">
        <w:rPr>
          <w:rFonts w:ascii="Calibri" w:hAnsi="Calibri"/>
          <w:sz w:val="20"/>
          <w:szCs w:val="20"/>
        </w:rPr>
        <w:t xml:space="preserve">u: </w:t>
      </w:r>
      <w:r w:rsidRPr="00017BF0">
        <w:rPr>
          <w:rFonts w:ascii="Calibri" w:hAnsi="Calibri"/>
          <w:b/>
          <w:sz w:val="20"/>
          <w:szCs w:val="20"/>
        </w:rPr>
        <w:t>Centar Slave Raškaj Zagreb, Nazorova 47, Zagreb</w:t>
      </w:r>
      <w:r w:rsidR="00577031">
        <w:rPr>
          <w:rFonts w:ascii="Calibri" w:hAnsi="Calibri"/>
          <w:sz w:val="20"/>
          <w:szCs w:val="20"/>
        </w:rPr>
        <w:t xml:space="preserve">, s naznakom za </w:t>
      </w:r>
      <w:r w:rsidR="00153FA6">
        <w:rPr>
          <w:rFonts w:ascii="Calibri" w:hAnsi="Calibri"/>
          <w:sz w:val="20"/>
          <w:szCs w:val="20"/>
        </w:rPr>
        <w:t xml:space="preserve">predmetno </w:t>
      </w:r>
      <w:r w:rsidR="00577031" w:rsidRPr="00153FA6">
        <w:rPr>
          <w:rFonts w:ascii="Calibri" w:hAnsi="Calibri"/>
          <w:sz w:val="20"/>
          <w:szCs w:val="20"/>
        </w:rPr>
        <w:t>radno mjesto</w:t>
      </w:r>
      <w:r w:rsidR="0057703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017BF0">
        <w:rPr>
          <w:rFonts w:ascii="Calibri" w:hAnsi="Calibri"/>
          <w:sz w:val="20"/>
          <w:szCs w:val="20"/>
        </w:rPr>
        <w:t>Natječajna dokumentacija neće se vratiti kandidatima.</w:t>
      </w:r>
    </w:p>
    <w:p w14:paraId="5218AAEA" w14:textId="77777777" w:rsidR="00F12458" w:rsidRPr="00B13C12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D24A4FC" w14:textId="528B6FFC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Nepotpune i nepravovremene prijave neće se razmatrati.</w:t>
      </w:r>
    </w:p>
    <w:p w14:paraId="45E86B36" w14:textId="5F356193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64373">
        <w:rPr>
          <w:rFonts w:ascii="Calibri" w:hAnsi="Calibri"/>
          <w:sz w:val="20"/>
          <w:szCs w:val="20"/>
        </w:rPr>
        <w:t xml:space="preserve">Kandidati/kinje će biti </w:t>
      </w:r>
      <w:r w:rsidRPr="00D64373">
        <w:rPr>
          <w:rFonts w:ascii="Calibri" w:hAnsi="Calibri"/>
          <w:b/>
          <w:bCs/>
          <w:sz w:val="20"/>
          <w:szCs w:val="20"/>
        </w:rPr>
        <w:t xml:space="preserve">obaviješteni </w:t>
      </w:r>
      <w:r w:rsidRPr="00D64373">
        <w:rPr>
          <w:rFonts w:ascii="Calibri" w:hAnsi="Calibri"/>
          <w:sz w:val="20"/>
          <w:szCs w:val="20"/>
        </w:rPr>
        <w:t xml:space="preserve">o rezultatima javnog natječaja putem </w:t>
      </w:r>
      <w:r>
        <w:rPr>
          <w:rFonts w:ascii="Calibri" w:hAnsi="Calibri"/>
          <w:b/>
          <w:bCs/>
          <w:sz w:val="20"/>
          <w:szCs w:val="20"/>
        </w:rPr>
        <w:t>mrežne stranice Centra Slave Raškaj Zagreb</w:t>
      </w:r>
      <w:r w:rsidR="00E10B76"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642CE8" w:rsidRPr="00642CE8">
        <w:rPr>
          <w:rFonts w:ascii="Calibri" w:hAnsi="Calibri"/>
          <w:b/>
          <w:bCs/>
          <w:sz w:val="20"/>
          <w:szCs w:val="20"/>
        </w:rPr>
        <w:t>https://centar-sraskaj-zg.skole.hr/slavaraskaj/informacije/natjecaji-radna-mjesta/</w:t>
      </w:r>
      <w:r w:rsidRPr="00C82A64">
        <w:rPr>
          <w:rFonts w:ascii="Calibri" w:hAnsi="Calibri"/>
          <w:b/>
          <w:bCs/>
          <w:sz w:val="20"/>
          <w:szCs w:val="20"/>
        </w:rPr>
        <w:t xml:space="preserve"> </w:t>
      </w:r>
      <w:r w:rsidRPr="00D64373">
        <w:rPr>
          <w:rFonts w:ascii="Calibri" w:hAnsi="Calibri"/>
          <w:sz w:val="20"/>
          <w:szCs w:val="20"/>
        </w:rPr>
        <w:t xml:space="preserve"> u roku od 15 dana od dana sklapanja ugovora o radu s izabranim kandidatom/</w:t>
      </w:r>
      <w:proofErr w:type="spellStart"/>
      <w:r w:rsidRPr="00D64373">
        <w:rPr>
          <w:rFonts w:ascii="Calibri" w:hAnsi="Calibri"/>
          <w:sz w:val="20"/>
          <w:szCs w:val="20"/>
        </w:rPr>
        <w:t>kinjom</w:t>
      </w:r>
      <w:proofErr w:type="spellEnd"/>
      <w:r w:rsidRPr="00D64373">
        <w:rPr>
          <w:rFonts w:ascii="Calibri" w:hAnsi="Calibri"/>
          <w:sz w:val="20"/>
          <w:szCs w:val="20"/>
        </w:rPr>
        <w:t>. Osoba koja se poziva na pravo prednosti pri zapošljavanju prema posebnim propisima, a koja ne bude izabrana, obavještava se o rezultatima javnog natječaja poštom.</w:t>
      </w:r>
    </w:p>
    <w:p w14:paraId="5ED254F7" w14:textId="370126C0" w:rsidR="00F12458" w:rsidRPr="00305550" w:rsidRDefault="00F12458" w:rsidP="00305550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50635E">
        <w:rPr>
          <w:rFonts w:ascii="Calibri" w:hAnsi="Calibri"/>
          <w:sz w:val="20"/>
          <w:szCs w:val="20"/>
        </w:rPr>
        <w:t>Prijavom na natječaj kandi</w:t>
      </w:r>
      <w:r>
        <w:rPr>
          <w:rFonts w:ascii="Calibri" w:hAnsi="Calibri"/>
          <w:sz w:val="20"/>
          <w:szCs w:val="20"/>
        </w:rPr>
        <w:t>dati su suglasni da Centar Slave Raškaj Zagreb</w:t>
      </w:r>
      <w:r w:rsidRPr="0050635E">
        <w:rPr>
          <w:rFonts w:ascii="Calibri" w:hAnsi="Calibri"/>
          <w:sz w:val="20"/>
          <w:szCs w:val="20"/>
        </w:rPr>
        <w:t>, kao voditelj zbirke podataka može prikupljati, koristiti i dalje obrađivati osobne podatke u svrhu provedbe natječajnog postupka u skladu sa zakonskim propisima.</w:t>
      </w:r>
    </w:p>
    <w:p w14:paraId="014379BF" w14:textId="6085EC6D" w:rsidR="005E0FB7" w:rsidRDefault="00F12458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Centar Slave Raškaj Zagreb pridržava pravo poništenja</w:t>
      </w:r>
      <w:r w:rsidRPr="00D64373">
        <w:rPr>
          <w:rFonts w:asciiTheme="minorHAnsi" w:hAnsiTheme="minorHAnsi" w:cstheme="minorHAnsi"/>
          <w:sz w:val="20"/>
          <w:szCs w:val="20"/>
        </w:rPr>
        <w:t xml:space="preserve"> javnog natječaja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4BBAA7" w14:textId="77777777" w:rsidR="00E8369F" w:rsidRPr="00B13C12" w:rsidRDefault="00E8369F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4B16DD" w14:textId="4E1DDAD8" w:rsidR="00305550" w:rsidRDefault="00DA3FC5" w:rsidP="00305550">
      <w:pPr>
        <w:spacing w:line="276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Ravnateljic</w:t>
      </w:r>
      <w:r w:rsidR="00153FA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DA7BE7" w14:textId="2A9880E8" w:rsidR="003048E4" w:rsidRPr="00305550" w:rsidRDefault="00E10B76" w:rsidP="00305550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A3FC5">
        <w:rPr>
          <w:rFonts w:asciiTheme="minorHAnsi" w:hAnsiTheme="minorHAnsi" w:cstheme="minorHAnsi"/>
          <w:sz w:val="20"/>
          <w:szCs w:val="20"/>
        </w:rPr>
        <w:t>Jelena Grabovac, dipl.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A3FC5">
        <w:rPr>
          <w:rFonts w:asciiTheme="minorHAnsi" w:hAnsiTheme="minorHAnsi" w:cstheme="minorHAnsi"/>
          <w:sz w:val="20"/>
          <w:szCs w:val="20"/>
        </w:rPr>
        <w:t>soc</w:t>
      </w:r>
      <w:proofErr w:type="spellEnd"/>
      <w:r w:rsidR="00DA3FC5">
        <w:rPr>
          <w:rFonts w:asciiTheme="minorHAnsi" w:hAnsiTheme="minorHAnsi" w:cstheme="minorHAnsi"/>
          <w:sz w:val="20"/>
          <w:szCs w:val="20"/>
        </w:rPr>
        <w:t>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rad.</w:t>
      </w:r>
    </w:p>
    <w:sectPr w:rsidR="003048E4" w:rsidRPr="00305550" w:rsidSect="00452D03">
      <w:headerReference w:type="default" r:id="rId9"/>
      <w:pgSz w:w="11906" w:h="16838"/>
      <w:pgMar w:top="709" w:right="1418" w:bottom="1871" w:left="1418" w:header="709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A9ED" w14:textId="77777777" w:rsidR="00464B71" w:rsidRDefault="00464B71" w:rsidP="00CF7ABA">
      <w:r>
        <w:separator/>
      </w:r>
    </w:p>
  </w:endnote>
  <w:endnote w:type="continuationSeparator" w:id="0">
    <w:p w14:paraId="295F07F7" w14:textId="77777777" w:rsidR="00464B71" w:rsidRDefault="00464B71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E9C9" w14:textId="77777777" w:rsidR="00464B71" w:rsidRDefault="00464B71" w:rsidP="00CF7ABA">
      <w:r>
        <w:separator/>
      </w:r>
    </w:p>
  </w:footnote>
  <w:footnote w:type="continuationSeparator" w:id="0">
    <w:p w14:paraId="3D145857" w14:textId="77777777" w:rsidR="00464B71" w:rsidRDefault="00464B71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21E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26"/>
    <w:multiLevelType w:val="hybridMultilevel"/>
    <w:tmpl w:val="D76013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813F6"/>
    <w:multiLevelType w:val="hybridMultilevel"/>
    <w:tmpl w:val="38C43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5F5"/>
    <w:multiLevelType w:val="hybridMultilevel"/>
    <w:tmpl w:val="4CD02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1B09"/>
    <w:multiLevelType w:val="hybridMultilevel"/>
    <w:tmpl w:val="D5A6C1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0822"/>
    <w:multiLevelType w:val="hybridMultilevel"/>
    <w:tmpl w:val="E1E4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1589"/>
    <w:multiLevelType w:val="hybridMultilevel"/>
    <w:tmpl w:val="9FFE76CA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A89"/>
    <w:multiLevelType w:val="hybridMultilevel"/>
    <w:tmpl w:val="8F2E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26E5"/>
    <w:multiLevelType w:val="hybridMultilevel"/>
    <w:tmpl w:val="8D4069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39D3"/>
    <w:multiLevelType w:val="hybridMultilevel"/>
    <w:tmpl w:val="12628700"/>
    <w:lvl w:ilvl="0" w:tplc="DDF0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E14C3"/>
    <w:multiLevelType w:val="hybridMultilevel"/>
    <w:tmpl w:val="DEE4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EF7"/>
    <w:multiLevelType w:val="hybridMultilevel"/>
    <w:tmpl w:val="D6B6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19F1"/>
    <w:multiLevelType w:val="hybridMultilevel"/>
    <w:tmpl w:val="DD4AE1FC"/>
    <w:lvl w:ilvl="0" w:tplc="82F8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73F23"/>
    <w:multiLevelType w:val="hybridMultilevel"/>
    <w:tmpl w:val="E9DC63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710C"/>
    <w:multiLevelType w:val="hybridMultilevel"/>
    <w:tmpl w:val="3A704914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13A"/>
    <w:multiLevelType w:val="hybridMultilevel"/>
    <w:tmpl w:val="AB2E7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419DD"/>
    <w:multiLevelType w:val="hybridMultilevel"/>
    <w:tmpl w:val="D7A2F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08CF"/>
    <w:multiLevelType w:val="hybridMultilevel"/>
    <w:tmpl w:val="B2841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A0FCC"/>
    <w:multiLevelType w:val="hybridMultilevel"/>
    <w:tmpl w:val="80F82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775F"/>
    <w:multiLevelType w:val="hybridMultilevel"/>
    <w:tmpl w:val="1BD07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22011"/>
    <w:multiLevelType w:val="hybridMultilevel"/>
    <w:tmpl w:val="FA98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7823"/>
    <w:multiLevelType w:val="hybridMultilevel"/>
    <w:tmpl w:val="F38AA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91E5D"/>
    <w:multiLevelType w:val="hybridMultilevel"/>
    <w:tmpl w:val="CD3C0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E4F25"/>
    <w:multiLevelType w:val="hybridMultilevel"/>
    <w:tmpl w:val="ED046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2D9"/>
    <w:multiLevelType w:val="hybridMultilevel"/>
    <w:tmpl w:val="FA98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3086">
    <w:abstractNumId w:val="16"/>
  </w:num>
  <w:num w:numId="2" w16cid:durableId="458382288">
    <w:abstractNumId w:val="1"/>
  </w:num>
  <w:num w:numId="3" w16cid:durableId="506481926">
    <w:abstractNumId w:val="12"/>
  </w:num>
  <w:num w:numId="4" w16cid:durableId="928778814">
    <w:abstractNumId w:val="4"/>
  </w:num>
  <w:num w:numId="5" w16cid:durableId="1736658000">
    <w:abstractNumId w:val="5"/>
  </w:num>
  <w:num w:numId="6" w16cid:durableId="335615629">
    <w:abstractNumId w:val="3"/>
  </w:num>
  <w:num w:numId="7" w16cid:durableId="29500479">
    <w:abstractNumId w:val="2"/>
  </w:num>
  <w:num w:numId="8" w16cid:durableId="1362632903">
    <w:abstractNumId w:val="8"/>
  </w:num>
  <w:num w:numId="9" w16cid:durableId="1700428819">
    <w:abstractNumId w:val="13"/>
  </w:num>
  <w:num w:numId="10" w16cid:durableId="772166518">
    <w:abstractNumId w:val="11"/>
  </w:num>
  <w:num w:numId="11" w16cid:durableId="1854999215">
    <w:abstractNumId w:val="6"/>
  </w:num>
  <w:num w:numId="12" w16cid:durableId="329214939">
    <w:abstractNumId w:val="14"/>
  </w:num>
  <w:num w:numId="13" w16cid:durableId="1611280733">
    <w:abstractNumId w:val="9"/>
  </w:num>
  <w:num w:numId="14" w16cid:durableId="246380968">
    <w:abstractNumId w:val="15"/>
  </w:num>
  <w:num w:numId="15" w16cid:durableId="1353343703">
    <w:abstractNumId w:val="18"/>
  </w:num>
  <w:num w:numId="16" w16cid:durableId="609510504">
    <w:abstractNumId w:val="7"/>
  </w:num>
  <w:num w:numId="17" w16cid:durableId="1722440462">
    <w:abstractNumId w:val="10"/>
  </w:num>
  <w:num w:numId="18" w16cid:durableId="746417319">
    <w:abstractNumId w:val="17"/>
  </w:num>
  <w:num w:numId="19" w16cid:durableId="1043018040">
    <w:abstractNumId w:val="22"/>
  </w:num>
  <w:num w:numId="20" w16cid:durableId="1527139491">
    <w:abstractNumId w:val="20"/>
  </w:num>
  <w:num w:numId="21" w16cid:durableId="1160731310">
    <w:abstractNumId w:val="23"/>
  </w:num>
  <w:num w:numId="22" w16cid:durableId="1787694601">
    <w:abstractNumId w:val="19"/>
  </w:num>
  <w:num w:numId="23" w16cid:durableId="1043941540">
    <w:abstractNumId w:val="0"/>
  </w:num>
  <w:num w:numId="24" w16cid:durableId="297881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261B9"/>
    <w:rsid w:val="00037510"/>
    <w:rsid w:val="00042EFD"/>
    <w:rsid w:val="0004459D"/>
    <w:rsid w:val="00096748"/>
    <w:rsid w:val="000A2EAA"/>
    <w:rsid w:val="000A7CEC"/>
    <w:rsid w:val="000B487E"/>
    <w:rsid w:val="000B7D60"/>
    <w:rsid w:val="000F431E"/>
    <w:rsid w:val="0011602C"/>
    <w:rsid w:val="00117C7B"/>
    <w:rsid w:val="001341C3"/>
    <w:rsid w:val="00134208"/>
    <w:rsid w:val="00135C02"/>
    <w:rsid w:val="001506AD"/>
    <w:rsid w:val="00153FA6"/>
    <w:rsid w:val="001624E4"/>
    <w:rsid w:val="001756B3"/>
    <w:rsid w:val="00182CCE"/>
    <w:rsid w:val="00196DDF"/>
    <w:rsid w:val="001A3AC3"/>
    <w:rsid w:val="001B1CCA"/>
    <w:rsid w:val="001B3151"/>
    <w:rsid w:val="001C5AA4"/>
    <w:rsid w:val="001C6A2A"/>
    <w:rsid w:val="001C71EA"/>
    <w:rsid w:val="001D0A5A"/>
    <w:rsid w:val="001E6BFB"/>
    <w:rsid w:val="002007CF"/>
    <w:rsid w:val="00204664"/>
    <w:rsid w:val="00204D60"/>
    <w:rsid w:val="00211E7B"/>
    <w:rsid w:val="00216D6C"/>
    <w:rsid w:val="0022171B"/>
    <w:rsid w:val="0025323A"/>
    <w:rsid w:val="002609AF"/>
    <w:rsid w:val="00266AE1"/>
    <w:rsid w:val="002A3991"/>
    <w:rsid w:val="002A404C"/>
    <w:rsid w:val="002B0EBF"/>
    <w:rsid w:val="002B28E4"/>
    <w:rsid w:val="002D007F"/>
    <w:rsid w:val="002E0E9D"/>
    <w:rsid w:val="002F5AB0"/>
    <w:rsid w:val="003048E4"/>
    <w:rsid w:val="00305550"/>
    <w:rsid w:val="00307BEF"/>
    <w:rsid w:val="00307E5B"/>
    <w:rsid w:val="0031476B"/>
    <w:rsid w:val="00315AB2"/>
    <w:rsid w:val="003218F7"/>
    <w:rsid w:val="00321E66"/>
    <w:rsid w:val="00322E31"/>
    <w:rsid w:val="0033044E"/>
    <w:rsid w:val="003338E2"/>
    <w:rsid w:val="0034104A"/>
    <w:rsid w:val="00365263"/>
    <w:rsid w:val="00367D2E"/>
    <w:rsid w:val="003763F8"/>
    <w:rsid w:val="00376F09"/>
    <w:rsid w:val="00382C6D"/>
    <w:rsid w:val="00391E8C"/>
    <w:rsid w:val="0039595F"/>
    <w:rsid w:val="003A0E72"/>
    <w:rsid w:val="003A6FB7"/>
    <w:rsid w:val="003A7690"/>
    <w:rsid w:val="003B2BF0"/>
    <w:rsid w:val="003D63D0"/>
    <w:rsid w:val="003E7C29"/>
    <w:rsid w:val="0040512A"/>
    <w:rsid w:val="00415B20"/>
    <w:rsid w:val="00421B37"/>
    <w:rsid w:val="00427CE1"/>
    <w:rsid w:val="00450BDF"/>
    <w:rsid w:val="00452D03"/>
    <w:rsid w:val="00464B71"/>
    <w:rsid w:val="004805D3"/>
    <w:rsid w:val="00483FFE"/>
    <w:rsid w:val="00490DC0"/>
    <w:rsid w:val="004C47AF"/>
    <w:rsid w:val="004D5CD7"/>
    <w:rsid w:val="004E1BCB"/>
    <w:rsid w:val="004F2557"/>
    <w:rsid w:val="0050762F"/>
    <w:rsid w:val="00523E8F"/>
    <w:rsid w:val="005603AA"/>
    <w:rsid w:val="00565D6B"/>
    <w:rsid w:val="0056646D"/>
    <w:rsid w:val="005665A7"/>
    <w:rsid w:val="005709AF"/>
    <w:rsid w:val="00577031"/>
    <w:rsid w:val="00591F4C"/>
    <w:rsid w:val="00591FA3"/>
    <w:rsid w:val="005A70FE"/>
    <w:rsid w:val="005A7B83"/>
    <w:rsid w:val="005E0FB7"/>
    <w:rsid w:val="005F2F27"/>
    <w:rsid w:val="00632283"/>
    <w:rsid w:val="006355E8"/>
    <w:rsid w:val="00642CE8"/>
    <w:rsid w:val="00676D80"/>
    <w:rsid w:val="00691249"/>
    <w:rsid w:val="006966A2"/>
    <w:rsid w:val="006A0EBB"/>
    <w:rsid w:val="006C0069"/>
    <w:rsid w:val="006C0DF9"/>
    <w:rsid w:val="006C4634"/>
    <w:rsid w:val="006D4EE1"/>
    <w:rsid w:val="00706D1D"/>
    <w:rsid w:val="00724B05"/>
    <w:rsid w:val="00742216"/>
    <w:rsid w:val="00753D51"/>
    <w:rsid w:val="0075432D"/>
    <w:rsid w:val="0075483F"/>
    <w:rsid w:val="007573F7"/>
    <w:rsid w:val="00775FE4"/>
    <w:rsid w:val="007B4924"/>
    <w:rsid w:val="007B51F3"/>
    <w:rsid w:val="007C29BE"/>
    <w:rsid w:val="007E44F7"/>
    <w:rsid w:val="007E677E"/>
    <w:rsid w:val="00827FB8"/>
    <w:rsid w:val="00832CFC"/>
    <w:rsid w:val="00834AE8"/>
    <w:rsid w:val="00842489"/>
    <w:rsid w:val="00845F4B"/>
    <w:rsid w:val="00860CF7"/>
    <w:rsid w:val="00871886"/>
    <w:rsid w:val="00876D16"/>
    <w:rsid w:val="008913CB"/>
    <w:rsid w:val="008A1B0C"/>
    <w:rsid w:val="008A3FD8"/>
    <w:rsid w:val="008B48F2"/>
    <w:rsid w:val="008B73D5"/>
    <w:rsid w:val="008C3DED"/>
    <w:rsid w:val="008C4733"/>
    <w:rsid w:val="008D6510"/>
    <w:rsid w:val="008E0474"/>
    <w:rsid w:val="008F290E"/>
    <w:rsid w:val="008F2A2C"/>
    <w:rsid w:val="008F47B5"/>
    <w:rsid w:val="00934F55"/>
    <w:rsid w:val="00940E72"/>
    <w:rsid w:val="009B3DF8"/>
    <w:rsid w:val="00A11E15"/>
    <w:rsid w:val="00A2200A"/>
    <w:rsid w:val="00A2648A"/>
    <w:rsid w:val="00A267CA"/>
    <w:rsid w:val="00A416E7"/>
    <w:rsid w:val="00A47F92"/>
    <w:rsid w:val="00A51568"/>
    <w:rsid w:val="00A56B9C"/>
    <w:rsid w:val="00A815FE"/>
    <w:rsid w:val="00A91EA7"/>
    <w:rsid w:val="00AB460E"/>
    <w:rsid w:val="00AB69A5"/>
    <w:rsid w:val="00AD7C09"/>
    <w:rsid w:val="00AF30A9"/>
    <w:rsid w:val="00B02CA6"/>
    <w:rsid w:val="00B13C12"/>
    <w:rsid w:val="00B14983"/>
    <w:rsid w:val="00B5263C"/>
    <w:rsid w:val="00B60D94"/>
    <w:rsid w:val="00B7151F"/>
    <w:rsid w:val="00BB3689"/>
    <w:rsid w:val="00BB3F12"/>
    <w:rsid w:val="00BB6DED"/>
    <w:rsid w:val="00BB7434"/>
    <w:rsid w:val="00BD6501"/>
    <w:rsid w:val="00C02F01"/>
    <w:rsid w:val="00C675FA"/>
    <w:rsid w:val="00C6763A"/>
    <w:rsid w:val="00C77A06"/>
    <w:rsid w:val="00C8696D"/>
    <w:rsid w:val="00C973A0"/>
    <w:rsid w:val="00CE07BF"/>
    <w:rsid w:val="00CE513F"/>
    <w:rsid w:val="00CF7ABA"/>
    <w:rsid w:val="00D0328B"/>
    <w:rsid w:val="00D1750D"/>
    <w:rsid w:val="00D230C0"/>
    <w:rsid w:val="00D313F1"/>
    <w:rsid w:val="00D92916"/>
    <w:rsid w:val="00DA3FC5"/>
    <w:rsid w:val="00DD33B7"/>
    <w:rsid w:val="00DD6E2F"/>
    <w:rsid w:val="00DE0965"/>
    <w:rsid w:val="00DF2D7E"/>
    <w:rsid w:val="00E06188"/>
    <w:rsid w:val="00E10B76"/>
    <w:rsid w:val="00E12196"/>
    <w:rsid w:val="00E15025"/>
    <w:rsid w:val="00E201E2"/>
    <w:rsid w:val="00E210BB"/>
    <w:rsid w:val="00E21E8D"/>
    <w:rsid w:val="00E47279"/>
    <w:rsid w:val="00E50FDD"/>
    <w:rsid w:val="00E576B3"/>
    <w:rsid w:val="00E70B79"/>
    <w:rsid w:val="00E74039"/>
    <w:rsid w:val="00E8369F"/>
    <w:rsid w:val="00E912E2"/>
    <w:rsid w:val="00EA078B"/>
    <w:rsid w:val="00EA0E8B"/>
    <w:rsid w:val="00ED5C0F"/>
    <w:rsid w:val="00ED7E92"/>
    <w:rsid w:val="00EE1835"/>
    <w:rsid w:val="00EF1A2F"/>
    <w:rsid w:val="00F12458"/>
    <w:rsid w:val="00F166D2"/>
    <w:rsid w:val="00F30BC4"/>
    <w:rsid w:val="00F34367"/>
    <w:rsid w:val="00F60F5D"/>
    <w:rsid w:val="00F8550D"/>
    <w:rsid w:val="00F91F38"/>
    <w:rsid w:val="00FA1D8C"/>
    <w:rsid w:val="00FA3F55"/>
    <w:rsid w:val="00FC1F83"/>
    <w:rsid w:val="00FC2C18"/>
    <w:rsid w:val="00FC498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23537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C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13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B7D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B7D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17C7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D4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2</cp:revision>
  <cp:lastPrinted>2026-05-08T13:28:00Z</cp:lastPrinted>
  <dcterms:created xsi:type="dcterms:W3CDTF">2026-06-08T06:05:00Z</dcterms:created>
  <dcterms:modified xsi:type="dcterms:W3CDTF">2026-06-08T06:05:00Z</dcterms:modified>
</cp:coreProperties>
</file>