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6AED" w14:textId="77777777" w:rsidR="008F244D" w:rsidRDefault="008F244D" w:rsidP="008F244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8FFAD6" w14:textId="2A4549D1" w:rsidR="00F7495C" w:rsidRDefault="004504AA" w:rsidP="00F7495C">
      <w:pPr>
        <w:pStyle w:val="L"/>
        <w:rPr>
          <w:sz w:val="22"/>
          <w:szCs w:val="22"/>
        </w:rPr>
      </w:pPr>
      <w:r>
        <w:rPr>
          <w:sz w:val="22"/>
          <w:szCs w:val="22"/>
        </w:rPr>
        <w:t>KLASA:    112-01/2</w:t>
      </w:r>
      <w:r w:rsidR="00123F12">
        <w:rPr>
          <w:sz w:val="22"/>
          <w:szCs w:val="22"/>
        </w:rPr>
        <w:t>6</w:t>
      </w:r>
      <w:r>
        <w:rPr>
          <w:sz w:val="22"/>
          <w:szCs w:val="22"/>
        </w:rPr>
        <w:t>-02/</w:t>
      </w:r>
      <w:r w:rsidR="00123F12">
        <w:rPr>
          <w:sz w:val="22"/>
          <w:szCs w:val="22"/>
        </w:rPr>
        <w:t>1</w:t>
      </w:r>
      <w:r w:rsidR="00454F30">
        <w:rPr>
          <w:sz w:val="22"/>
          <w:szCs w:val="22"/>
        </w:rPr>
        <w:t>0</w:t>
      </w:r>
    </w:p>
    <w:p w14:paraId="2696BD95" w14:textId="0A94C4D9" w:rsidR="00F7495C" w:rsidRDefault="00F7495C" w:rsidP="00F7495C">
      <w:pPr>
        <w:pStyle w:val="L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5F447A">
        <w:rPr>
          <w:sz w:val="22"/>
          <w:szCs w:val="22"/>
        </w:rPr>
        <w:t>251-</w:t>
      </w:r>
      <w:r w:rsidR="004504AA">
        <w:rPr>
          <w:sz w:val="22"/>
          <w:szCs w:val="22"/>
        </w:rPr>
        <w:t>268-01/03-2</w:t>
      </w:r>
      <w:r w:rsidR="00123F12">
        <w:rPr>
          <w:sz w:val="22"/>
          <w:szCs w:val="22"/>
        </w:rPr>
        <w:t>6</w:t>
      </w:r>
      <w:r w:rsidR="004504AA">
        <w:rPr>
          <w:sz w:val="22"/>
          <w:szCs w:val="22"/>
        </w:rPr>
        <w:t>-</w:t>
      </w:r>
      <w:r w:rsidR="00120A9F">
        <w:rPr>
          <w:sz w:val="22"/>
          <w:szCs w:val="22"/>
        </w:rPr>
        <w:t>7</w:t>
      </w:r>
    </w:p>
    <w:p w14:paraId="7FF3CECC" w14:textId="4C67A2C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 xml:space="preserve">Zagreb,     </w:t>
      </w:r>
      <w:r w:rsidR="00123F12">
        <w:rPr>
          <w:sz w:val="22"/>
          <w:szCs w:val="22"/>
        </w:rPr>
        <w:t>27</w:t>
      </w:r>
      <w:r w:rsidR="004504AA">
        <w:rPr>
          <w:sz w:val="22"/>
          <w:szCs w:val="22"/>
        </w:rPr>
        <w:t xml:space="preserve">. </w:t>
      </w:r>
      <w:r w:rsidR="00123F12">
        <w:rPr>
          <w:sz w:val="22"/>
          <w:szCs w:val="22"/>
        </w:rPr>
        <w:t>svibnja</w:t>
      </w:r>
      <w:r>
        <w:rPr>
          <w:sz w:val="22"/>
          <w:szCs w:val="22"/>
        </w:rPr>
        <w:t xml:space="preserve"> 202</w:t>
      </w:r>
      <w:r w:rsidR="00123F12">
        <w:rPr>
          <w:sz w:val="22"/>
          <w:szCs w:val="22"/>
        </w:rPr>
        <w:t>6</w:t>
      </w:r>
      <w:r w:rsidRPr="00A532BD">
        <w:rPr>
          <w:sz w:val="22"/>
          <w:szCs w:val="22"/>
        </w:rPr>
        <w:t>.</w:t>
      </w:r>
    </w:p>
    <w:p w14:paraId="475167DD" w14:textId="77777777" w:rsidR="00F7495C" w:rsidRPr="00A532BD" w:rsidRDefault="00F7495C" w:rsidP="00F7495C">
      <w:pPr>
        <w:pStyle w:val="L"/>
        <w:rPr>
          <w:sz w:val="22"/>
          <w:szCs w:val="22"/>
        </w:rPr>
      </w:pPr>
    </w:p>
    <w:p w14:paraId="190A5797" w14:textId="0B8FD390" w:rsidR="00F7495C" w:rsidRPr="00EE7630" w:rsidRDefault="00F7495C" w:rsidP="00F7495C">
      <w:pPr>
        <w:pStyle w:val="L"/>
        <w:jc w:val="both"/>
        <w:rPr>
          <w:sz w:val="22"/>
          <w:szCs w:val="22"/>
        </w:rPr>
      </w:pPr>
      <w:r w:rsidRPr="00EE7630">
        <w:rPr>
          <w:sz w:val="22"/>
          <w:szCs w:val="22"/>
        </w:rPr>
        <w:t xml:space="preserve">Na temelju članka </w:t>
      </w:r>
      <w:r w:rsidR="00FF1F0A">
        <w:rPr>
          <w:sz w:val="22"/>
          <w:szCs w:val="22"/>
        </w:rPr>
        <w:t>24</w:t>
      </w:r>
      <w:r w:rsidRPr="00EE7630">
        <w:rPr>
          <w:sz w:val="22"/>
          <w:szCs w:val="22"/>
        </w:rPr>
        <w:t xml:space="preserve">. stavak </w:t>
      </w:r>
      <w:r w:rsidR="00FF1F0A">
        <w:rPr>
          <w:sz w:val="22"/>
          <w:szCs w:val="22"/>
        </w:rPr>
        <w:t>2</w:t>
      </w:r>
      <w:r w:rsidRPr="00EE7630">
        <w:rPr>
          <w:sz w:val="22"/>
          <w:szCs w:val="22"/>
        </w:rPr>
        <w:t>. Statuta</w:t>
      </w:r>
      <w:r>
        <w:rPr>
          <w:sz w:val="22"/>
          <w:szCs w:val="22"/>
        </w:rPr>
        <w:t xml:space="preserve"> Centra za odgoj i obrazovanje Slave Raškaj</w:t>
      </w:r>
      <w:r w:rsidRPr="00EE7630">
        <w:rPr>
          <w:sz w:val="22"/>
          <w:szCs w:val="22"/>
        </w:rPr>
        <w:t xml:space="preserve"> Zagreb (dalje: Centar)</w:t>
      </w:r>
      <w:r>
        <w:rPr>
          <w:sz w:val="22"/>
          <w:szCs w:val="22"/>
        </w:rPr>
        <w:t>, ravnateljica Centra</w:t>
      </w:r>
      <w:r w:rsidRPr="00EE7630">
        <w:rPr>
          <w:sz w:val="22"/>
          <w:szCs w:val="22"/>
        </w:rPr>
        <w:t xml:space="preserve"> donosi </w:t>
      </w:r>
    </w:p>
    <w:p w14:paraId="3CCEE837" w14:textId="4F8A3C27" w:rsidR="00F7495C" w:rsidRPr="00A532BD" w:rsidRDefault="00901586" w:rsidP="00F7495C">
      <w:pPr>
        <w:pStyle w:val="L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AF4DD6" w14:textId="77777777" w:rsidR="00F7495C" w:rsidRPr="00A532BD" w:rsidRDefault="00F7495C" w:rsidP="00F7495C">
      <w:pPr>
        <w:pStyle w:val="L"/>
        <w:jc w:val="center"/>
        <w:rPr>
          <w:b/>
        </w:rPr>
      </w:pPr>
      <w:r>
        <w:rPr>
          <w:b/>
        </w:rPr>
        <w:t>O  D  L  U  K  U</w:t>
      </w:r>
    </w:p>
    <w:p w14:paraId="2849EC00" w14:textId="77777777" w:rsidR="00F7495C" w:rsidRPr="00A532BD" w:rsidRDefault="00F7495C" w:rsidP="00F7495C">
      <w:pPr>
        <w:pStyle w:val="L"/>
        <w:jc w:val="center"/>
        <w:rPr>
          <w:b/>
        </w:rPr>
      </w:pPr>
      <w:r>
        <w:rPr>
          <w:b/>
        </w:rPr>
        <w:t>O PONIŠTENJU NATJEČAJA</w:t>
      </w:r>
    </w:p>
    <w:p w14:paraId="36EF8D00" w14:textId="77777777" w:rsidR="00F7495C" w:rsidRDefault="00F7495C" w:rsidP="00F7495C">
      <w:pPr>
        <w:jc w:val="center"/>
        <w:rPr>
          <w:rFonts w:ascii="Calibri" w:hAnsi="Calibri" w:cs="Arial"/>
          <w:sz w:val="22"/>
          <w:szCs w:val="22"/>
        </w:rPr>
      </w:pPr>
    </w:p>
    <w:p w14:paraId="1F00FA0A" w14:textId="77777777" w:rsidR="00F7495C" w:rsidRPr="00A532BD" w:rsidRDefault="00F7495C" w:rsidP="00F7495C">
      <w:pPr>
        <w:jc w:val="center"/>
        <w:rPr>
          <w:rFonts w:ascii="Calibri" w:hAnsi="Calibri" w:cs="Arial"/>
          <w:sz w:val="22"/>
          <w:szCs w:val="22"/>
        </w:rPr>
      </w:pPr>
    </w:p>
    <w:p w14:paraId="03851E97" w14:textId="77777777" w:rsidR="00F7495C" w:rsidRPr="0058112D" w:rsidRDefault="00F7495C" w:rsidP="00F7495C">
      <w:pPr>
        <w:jc w:val="center"/>
        <w:rPr>
          <w:rFonts w:ascii="Arial" w:hAnsi="Arial" w:cs="Arial"/>
          <w:sz w:val="22"/>
          <w:szCs w:val="22"/>
        </w:rPr>
      </w:pPr>
      <w:r w:rsidRPr="0058112D">
        <w:rPr>
          <w:rFonts w:ascii="Arial" w:hAnsi="Arial" w:cs="Arial"/>
          <w:sz w:val="22"/>
          <w:szCs w:val="22"/>
        </w:rPr>
        <w:t>I.</w:t>
      </w:r>
    </w:p>
    <w:p w14:paraId="24F328E0" w14:textId="77777777" w:rsidR="00F7495C" w:rsidRPr="00A532BD" w:rsidRDefault="00F7495C" w:rsidP="00F7495C">
      <w:pPr>
        <w:jc w:val="center"/>
        <w:rPr>
          <w:rFonts w:ascii="Calibri" w:hAnsi="Calibri" w:cs="Arial"/>
          <w:sz w:val="22"/>
          <w:szCs w:val="22"/>
        </w:rPr>
      </w:pPr>
    </w:p>
    <w:p w14:paraId="1F73DEB0" w14:textId="3B1BDDDD" w:rsidR="00F7495C" w:rsidRPr="0058112D" w:rsidRDefault="00F7495C" w:rsidP="00F7495C">
      <w:pPr>
        <w:pStyle w:val="StandardWeb"/>
        <w:spacing w:after="225" w:line="384" w:lineRule="atLeast"/>
        <w:jc w:val="both"/>
        <w:rPr>
          <w:rFonts w:ascii="Arial" w:hAnsi="Arial" w:cs="Arial"/>
          <w:color w:val="6F6C6C"/>
          <w:sz w:val="22"/>
          <w:szCs w:val="22"/>
        </w:rPr>
      </w:pPr>
      <w:r w:rsidRPr="0058112D">
        <w:rPr>
          <w:rFonts w:ascii="Arial" w:hAnsi="Arial" w:cs="Arial"/>
          <w:color w:val="6F6C6C"/>
          <w:sz w:val="22"/>
          <w:szCs w:val="22"/>
        </w:rPr>
        <w:t>Poništava se natj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ečaj za radno mjesto </w:t>
      </w:r>
      <w:r w:rsidR="00454F30">
        <w:rPr>
          <w:rFonts w:ascii="Arial" w:hAnsi="Arial" w:cs="Arial"/>
          <w:color w:val="6F6C6C"/>
          <w:sz w:val="22"/>
          <w:szCs w:val="22"/>
        </w:rPr>
        <w:t>Glazbeni terapeut/kinja</w:t>
      </w:r>
      <w:r w:rsidRPr="0058112D">
        <w:rPr>
          <w:rFonts w:ascii="Arial" w:hAnsi="Arial" w:cs="Arial"/>
          <w:color w:val="6F6C6C"/>
          <w:sz w:val="22"/>
          <w:szCs w:val="22"/>
        </w:rPr>
        <w:t>, obja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vljen </w:t>
      </w:r>
      <w:r w:rsidR="00901586">
        <w:rPr>
          <w:rFonts w:ascii="Arial" w:hAnsi="Arial" w:cs="Arial"/>
          <w:color w:val="6F6C6C"/>
          <w:sz w:val="22"/>
          <w:szCs w:val="22"/>
        </w:rPr>
        <w:t>1</w:t>
      </w:r>
      <w:r w:rsidR="00123F12">
        <w:rPr>
          <w:rFonts w:ascii="Arial" w:hAnsi="Arial" w:cs="Arial"/>
          <w:color w:val="6F6C6C"/>
          <w:sz w:val="22"/>
          <w:szCs w:val="22"/>
        </w:rPr>
        <w:t>3</w:t>
      </w:r>
      <w:r>
        <w:rPr>
          <w:rFonts w:ascii="Arial" w:hAnsi="Arial" w:cs="Arial"/>
          <w:color w:val="6F6C6C"/>
          <w:sz w:val="22"/>
          <w:szCs w:val="22"/>
        </w:rPr>
        <w:t>.</w:t>
      </w:r>
      <w:r w:rsidR="005F447A">
        <w:rPr>
          <w:rFonts w:ascii="Arial" w:hAnsi="Arial" w:cs="Arial"/>
          <w:color w:val="6F6C6C"/>
          <w:sz w:val="22"/>
          <w:szCs w:val="22"/>
        </w:rPr>
        <w:t xml:space="preserve"> </w:t>
      </w:r>
      <w:r w:rsidR="00123F12">
        <w:rPr>
          <w:rFonts w:ascii="Arial" w:hAnsi="Arial" w:cs="Arial"/>
          <w:color w:val="6F6C6C"/>
          <w:sz w:val="22"/>
          <w:szCs w:val="22"/>
        </w:rPr>
        <w:t>svibnja</w:t>
      </w:r>
      <w:r>
        <w:rPr>
          <w:rFonts w:ascii="Arial" w:hAnsi="Arial" w:cs="Arial"/>
          <w:color w:val="6F6C6C"/>
          <w:sz w:val="22"/>
          <w:szCs w:val="22"/>
        </w:rPr>
        <w:t xml:space="preserve"> 202</w:t>
      </w:r>
      <w:r w:rsidR="00123F12">
        <w:rPr>
          <w:rFonts w:ascii="Arial" w:hAnsi="Arial" w:cs="Arial"/>
          <w:color w:val="6F6C6C"/>
          <w:sz w:val="22"/>
          <w:szCs w:val="22"/>
        </w:rPr>
        <w:t>6</w:t>
      </w:r>
      <w:r>
        <w:rPr>
          <w:rFonts w:ascii="Arial" w:hAnsi="Arial" w:cs="Arial"/>
          <w:color w:val="6F6C6C"/>
          <w:sz w:val="22"/>
          <w:szCs w:val="22"/>
        </w:rPr>
        <w:t>. </w:t>
      </w:r>
      <w:r w:rsidRPr="0058112D">
        <w:rPr>
          <w:rFonts w:ascii="Arial" w:hAnsi="Arial" w:cs="Arial"/>
          <w:color w:val="6F6C6C"/>
          <w:sz w:val="22"/>
          <w:szCs w:val="22"/>
        </w:rPr>
        <w:t>godine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 u biltenu </w:t>
      </w:r>
      <w:r w:rsidR="00123F12">
        <w:rPr>
          <w:rFonts w:ascii="Arial" w:hAnsi="Arial" w:cs="Arial"/>
          <w:color w:val="6F6C6C"/>
          <w:sz w:val="22"/>
          <w:szCs w:val="22"/>
        </w:rPr>
        <w:t>91</w:t>
      </w:r>
      <w:r w:rsidRPr="0058112D">
        <w:rPr>
          <w:rFonts w:ascii="Arial" w:hAnsi="Arial" w:cs="Arial"/>
          <w:color w:val="6F6C6C"/>
          <w:sz w:val="22"/>
          <w:szCs w:val="22"/>
        </w:rPr>
        <w:t xml:space="preserve"> (b</w:t>
      </w:r>
      <w:r w:rsidR="004504AA">
        <w:rPr>
          <w:rFonts w:ascii="Arial" w:hAnsi="Arial" w:cs="Arial"/>
          <w:color w:val="6F6C6C"/>
          <w:sz w:val="22"/>
          <w:szCs w:val="22"/>
        </w:rPr>
        <w:t xml:space="preserve">roj: </w:t>
      </w:r>
      <w:r w:rsidR="00123F12">
        <w:rPr>
          <w:rFonts w:ascii="Arial" w:hAnsi="Arial" w:cs="Arial"/>
          <w:color w:val="6F6C6C"/>
          <w:sz w:val="22"/>
          <w:szCs w:val="22"/>
        </w:rPr>
        <w:t>28</w:t>
      </w:r>
      <w:r w:rsidR="00454F30">
        <w:rPr>
          <w:rFonts w:ascii="Arial" w:hAnsi="Arial" w:cs="Arial"/>
          <w:color w:val="6F6C6C"/>
          <w:sz w:val="22"/>
          <w:szCs w:val="22"/>
        </w:rPr>
        <w:t>51629</w:t>
      </w:r>
      <w:r>
        <w:rPr>
          <w:rFonts w:ascii="Arial" w:hAnsi="Arial" w:cs="Arial"/>
          <w:color w:val="6F6C6C"/>
          <w:sz w:val="22"/>
          <w:szCs w:val="22"/>
        </w:rPr>
        <w:t>) pri</w:t>
      </w:r>
      <w:r w:rsidRPr="0058112D">
        <w:rPr>
          <w:rFonts w:ascii="Arial" w:hAnsi="Arial" w:cs="Arial"/>
          <w:color w:val="6F6C6C"/>
          <w:sz w:val="22"/>
          <w:szCs w:val="22"/>
        </w:rPr>
        <w:t xml:space="preserve"> Hrvatskom zavodu za zapošl</w:t>
      </w:r>
      <w:r>
        <w:rPr>
          <w:rFonts w:ascii="Arial" w:hAnsi="Arial" w:cs="Arial"/>
          <w:color w:val="6F6C6C"/>
          <w:sz w:val="22"/>
          <w:szCs w:val="22"/>
        </w:rPr>
        <w:t>javanje, Područna služba Zagreb</w:t>
      </w:r>
      <w:r w:rsidR="00123F12">
        <w:rPr>
          <w:rFonts w:ascii="Arial" w:hAnsi="Arial" w:cs="Arial"/>
          <w:color w:val="6F6C6C"/>
          <w:sz w:val="22"/>
          <w:szCs w:val="22"/>
        </w:rPr>
        <w:t>, te u „Narodnim novinama“ broj 49/2026.</w:t>
      </w:r>
    </w:p>
    <w:p w14:paraId="3B32BA17" w14:textId="77777777" w:rsidR="00F7495C" w:rsidRPr="0058112D" w:rsidRDefault="00F7495C" w:rsidP="00F7495C">
      <w:pPr>
        <w:pStyle w:val="StandardWeb"/>
        <w:shd w:val="clear" w:color="auto" w:fill="FFFFFF"/>
        <w:spacing w:after="225" w:line="384" w:lineRule="atLeast"/>
        <w:jc w:val="center"/>
        <w:rPr>
          <w:rFonts w:ascii="Arial" w:hAnsi="Arial" w:cs="Arial"/>
          <w:b/>
          <w:color w:val="6F6C6C"/>
          <w:sz w:val="22"/>
          <w:szCs w:val="22"/>
        </w:rPr>
      </w:pPr>
      <w:r>
        <w:rPr>
          <w:rFonts w:ascii="Arial" w:hAnsi="Arial" w:cs="Arial"/>
          <w:b/>
          <w:color w:val="6F6C6C"/>
          <w:sz w:val="22"/>
          <w:szCs w:val="22"/>
        </w:rPr>
        <w:t>II.</w:t>
      </w:r>
    </w:p>
    <w:p w14:paraId="2419C805" w14:textId="77777777" w:rsidR="00F7495C" w:rsidRPr="00A532BD" w:rsidRDefault="00F7495C" w:rsidP="00F7495C">
      <w:pPr>
        <w:pStyle w:val="L"/>
        <w:jc w:val="both"/>
        <w:rPr>
          <w:sz w:val="22"/>
          <w:szCs w:val="22"/>
        </w:rPr>
      </w:pPr>
      <w:r w:rsidRPr="00A532BD">
        <w:rPr>
          <w:sz w:val="22"/>
          <w:szCs w:val="22"/>
        </w:rPr>
        <w:t>Ova Odluka stupa na snagu danom d</w:t>
      </w:r>
      <w:r>
        <w:rPr>
          <w:sz w:val="22"/>
          <w:szCs w:val="22"/>
        </w:rPr>
        <w:t xml:space="preserve">onošenja. </w:t>
      </w:r>
    </w:p>
    <w:p w14:paraId="0C1B1C1F" w14:textId="77777777" w:rsidR="00F7495C" w:rsidRPr="00A532BD" w:rsidRDefault="00F7495C" w:rsidP="00F7495C">
      <w:pPr>
        <w:pStyle w:val="L"/>
        <w:rPr>
          <w:sz w:val="22"/>
          <w:szCs w:val="22"/>
        </w:rPr>
      </w:pPr>
    </w:p>
    <w:p w14:paraId="07127C80" w14:textId="7777777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 xml:space="preserve">                                    </w:t>
      </w:r>
      <w:r w:rsidRPr="00A532BD">
        <w:rPr>
          <w:sz w:val="22"/>
          <w:szCs w:val="22"/>
        </w:rPr>
        <w:t>Ravnateljica:</w:t>
      </w:r>
    </w:p>
    <w:p w14:paraId="6B3EE68E" w14:textId="7777777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</w:r>
      <w:r w:rsidRPr="00A532BD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                      </w:t>
      </w:r>
      <w:r w:rsidRPr="00A532BD">
        <w:rPr>
          <w:sz w:val="22"/>
          <w:szCs w:val="22"/>
        </w:rPr>
        <w:t>Jelena Grabovac, dipl.</w:t>
      </w:r>
      <w:r>
        <w:rPr>
          <w:sz w:val="22"/>
          <w:szCs w:val="22"/>
        </w:rPr>
        <w:t xml:space="preserve"> </w:t>
      </w:r>
      <w:r w:rsidRPr="00A532BD">
        <w:rPr>
          <w:sz w:val="22"/>
          <w:szCs w:val="22"/>
        </w:rPr>
        <w:t>soc.radnica</w:t>
      </w:r>
    </w:p>
    <w:p w14:paraId="671FCE4B" w14:textId="77777777" w:rsidR="00F7495C" w:rsidRDefault="00F7495C" w:rsidP="00F7495C">
      <w:pPr>
        <w:pStyle w:val="L"/>
        <w:rPr>
          <w:sz w:val="22"/>
          <w:szCs w:val="22"/>
        </w:rPr>
      </w:pPr>
    </w:p>
    <w:p w14:paraId="4A3A0510" w14:textId="77777777" w:rsidR="00F7495C" w:rsidRDefault="00F7495C" w:rsidP="00F7495C">
      <w:pPr>
        <w:pStyle w:val="L"/>
        <w:rPr>
          <w:sz w:val="22"/>
          <w:szCs w:val="22"/>
        </w:rPr>
      </w:pPr>
    </w:p>
    <w:p w14:paraId="2EE10D48" w14:textId="77777777" w:rsidR="00F7495C" w:rsidRDefault="00F7495C" w:rsidP="00F7495C">
      <w:pPr>
        <w:pStyle w:val="L"/>
        <w:rPr>
          <w:sz w:val="22"/>
          <w:szCs w:val="22"/>
        </w:rPr>
      </w:pPr>
    </w:p>
    <w:p w14:paraId="0AC74E2A" w14:textId="77777777" w:rsidR="00F7495C" w:rsidRDefault="00F7495C" w:rsidP="00F7495C">
      <w:pPr>
        <w:pStyle w:val="L"/>
        <w:rPr>
          <w:sz w:val="22"/>
          <w:szCs w:val="22"/>
        </w:rPr>
      </w:pPr>
    </w:p>
    <w:p w14:paraId="1B0E4DEB" w14:textId="77777777" w:rsidR="00F7495C" w:rsidRDefault="00F7495C" w:rsidP="00F7495C">
      <w:pPr>
        <w:pStyle w:val="L"/>
        <w:rPr>
          <w:sz w:val="22"/>
          <w:szCs w:val="22"/>
        </w:rPr>
      </w:pPr>
    </w:p>
    <w:p w14:paraId="0ECFEDBE" w14:textId="77777777" w:rsidR="00F7495C" w:rsidRPr="00A532BD" w:rsidRDefault="00F7495C" w:rsidP="00F7495C">
      <w:pPr>
        <w:pStyle w:val="L"/>
        <w:rPr>
          <w:sz w:val="22"/>
          <w:szCs w:val="22"/>
        </w:rPr>
      </w:pPr>
      <w:r w:rsidRPr="00A532BD">
        <w:rPr>
          <w:sz w:val="22"/>
          <w:szCs w:val="22"/>
        </w:rPr>
        <w:t>Dostaviti:</w:t>
      </w:r>
    </w:p>
    <w:p w14:paraId="59E03C6E" w14:textId="77777777" w:rsidR="00F7495C" w:rsidRPr="0058112D" w:rsidRDefault="00F7495C" w:rsidP="00F7495C">
      <w:pPr>
        <w:pStyle w:val="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Hrvatskom zavodu za zapošljavanje, Područna služba Zagreb – elektronsko</w:t>
      </w:r>
      <w:r w:rsidR="00C25B57">
        <w:rPr>
          <w:sz w:val="22"/>
          <w:szCs w:val="22"/>
        </w:rPr>
        <w:t>m</w:t>
      </w:r>
      <w:r>
        <w:rPr>
          <w:sz w:val="22"/>
          <w:szCs w:val="22"/>
        </w:rPr>
        <w:t xml:space="preserve"> poštom</w:t>
      </w:r>
    </w:p>
    <w:p w14:paraId="0A7B40D3" w14:textId="77777777" w:rsidR="00F7495C" w:rsidRPr="00A532BD" w:rsidRDefault="00F7495C" w:rsidP="00F7495C">
      <w:pPr>
        <w:pStyle w:val="L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Pismohrani</w:t>
      </w:r>
    </w:p>
    <w:p w14:paraId="3572919B" w14:textId="77777777" w:rsidR="00F7495C" w:rsidRPr="0039491F" w:rsidRDefault="00F7495C" w:rsidP="00F7495C">
      <w:pPr>
        <w:jc w:val="both"/>
        <w:rPr>
          <w:rFonts w:ascii="Calibri" w:hAnsi="Calibri" w:cs="Arial"/>
          <w:b/>
          <w:color w:val="FF0000"/>
          <w:sz w:val="22"/>
          <w:szCs w:val="22"/>
        </w:rPr>
      </w:pPr>
    </w:p>
    <w:p w14:paraId="0748AE92" w14:textId="77777777" w:rsidR="008F244D" w:rsidRPr="00F978EF" w:rsidRDefault="008F244D" w:rsidP="008F244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5DC08E" w14:textId="77777777" w:rsidR="002B4E80" w:rsidRPr="002B4E80" w:rsidRDefault="002B4E80" w:rsidP="002B4E80">
      <w:pPr>
        <w:rPr>
          <w:rFonts w:asciiTheme="minorHAnsi" w:hAnsiTheme="minorHAnsi" w:cstheme="minorHAnsi"/>
          <w:sz w:val="22"/>
        </w:rPr>
      </w:pPr>
    </w:p>
    <w:p w14:paraId="49B0ACD3" w14:textId="77777777" w:rsidR="002B4E80" w:rsidRPr="002B4E80" w:rsidRDefault="002B4E80" w:rsidP="002B4E80">
      <w:pPr>
        <w:tabs>
          <w:tab w:val="left" w:pos="6105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sectPr w:rsidR="002B4E80" w:rsidRPr="002B4E80" w:rsidSect="002B4E80">
      <w:headerReference w:type="default" r:id="rId7"/>
      <w:footerReference w:type="default" r:id="rId8"/>
      <w:pgSz w:w="11906" w:h="16838"/>
      <w:pgMar w:top="1418" w:right="1418" w:bottom="2127" w:left="1418" w:header="56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062C" w14:textId="77777777" w:rsidR="004A546B" w:rsidRDefault="004A546B" w:rsidP="00CF7ABA">
      <w:r>
        <w:separator/>
      </w:r>
    </w:p>
  </w:endnote>
  <w:endnote w:type="continuationSeparator" w:id="0">
    <w:p w14:paraId="28B3F531" w14:textId="77777777" w:rsidR="004A546B" w:rsidRDefault="004A546B" w:rsidP="00CF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253" w14:textId="77777777" w:rsidR="001506AD" w:rsidRPr="0033044E" w:rsidRDefault="002B4E80" w:rsidP="001506AD">
    <w:pPr>
      <w:ind w:right="-377"/>
      <w:rPr>
        <w:rFonts w:asciiTheme="minorHAnsi" w:hAnsiTheme="minorHAnsi" w:cstheme="minorHAnsi"/>
        <w:color w:val="2D778B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9D19D" wp14:editId="696B60FB">
          <wp:simplePos x="0" y="0"/>
          <wp:positionH relativeFrom="margin">
            <wp:align>center</wp:align>
          </wp:positionH>
          <wp:positionV relativeFrom="paragraph">
            <wp:posOffset>-31115</wp:posOffset>
          </wp:positionV>
          <wp:extent cx="950657" cy="742950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657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2D778B"/>
        <w:sz w:val="18"/>
        <w:szCs w:val="18"/>
      </w:rPr>
      <w:br/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>t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 xml:space="preserve">.  +385 </w:t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>(0)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>1 4821 202, 4821 204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 xml:space="preserve">                     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  <w:t xml:space="preserve">              </w:t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 xml:space="preserve">   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 xml:space="preserve"> </w:t>
    </w:r>
    <w:r w:rsidR="005E0FB7" w:rsidRPr="0033044E">
      <w:rPr>
        <w:rFonts w:asciiTheme="minorHAnsi" w:hAnsiTheme="minorHAnsi" w:cstheme="minorHAnsi"/>
        <w:color w:val="2D778B"/>
        <w:sz w:val="18"/>
        <w:szCs w:val="18"/>
      </w:rPr>
      <w:t xml:space="preserve">                    </w:t>
    </w:r>
    <w:hyperlink r:id="rId2" w:history="1">
      <w:r w:rsidR="005E0FB7" w:rsidRPr="0033044E">
        <w:rPr>
          <w:rFonts w:asciiTheme="minorHAnsi" w:hAnsiTheme="minorHAnsi" w:cstheme="minorHAnsi"/>
          <w:color w:val="2D778B"/>
          <w:sz w:val="18"/>
          <w:szCs w:val="18"/>
        </w:rPr>
        <w:t>ured@centar-sraskaj-zg.skole.hr</w:t>
      </w:r>
    </w:hyperlink>
  </w:p>
  <w:p w14:paraId="5636F290" w14:textId="77777777" w:rsidR="001506AD" w:rsidRPr="0033044E" w:rsidRDefault="005E0FB7" w:rsidP="001506AD">
    <w:pPr>
      <w:rPr>
        <w:rFonts w:asciiTheme="minorHAnsi" w:hAnsiTheme="minorHAnsi" w:cstheme="minorHAnsi"/>
        <w:color w:val="2D778B"/>
        <w:sz w:val="18"/>
        <w:szCs w:val="18"/>
      </w:rPr>
    </w:pPr>
    <w:r w:rsidRPr="0033044E">
      <w:rPr>
        <w:rFonts w:asciiTheme="minorHAnsi" w:hAnsiTheme="minorHAnsi" w:cstheme="minorHAnsi"/>
        <w:color w:val="2D778B"/>
        <w:sz w:val="18"/>
        <w:szCs w:val="18"/>
      </w:rPr>
      <w:t>f.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 xml:space="preserve">  +385 </w:t>
    </w:r>
    <w:r w:rsidRPr="0033044E">
      <w:rPr>
        <w:rFonts w:asciiTheme="minorHAnsi" w:hAnsiTheme="minorHAnsi" w:cstheme="minorHAnsi"/>
        <w:color w:val="2D778B"/>
        <w:sz w:val="18"/>
        <w:szCs w:val="18"/>
      </w:rPr>
      <w:t>(0)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>1 4875 977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  <w:t xml:space="preserve">       </w:t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</w:r>
    <w:r w:rsidR="001506AD" w:rsidRPr="0033044E">
      <w:rPr>
        <w:rFonts w:asciiTheme="minorHAnsi" w:hAnsiTheme="minorHAnsi" w:cstheme="minorHAnsi"/>
        <w:color w:val="2D778B"/>
        <w:sz w:val="18"/>
        <w:szCs w:val="18"/>
      </w:rPr>
      <w:tab/>
      <w:t xml:space="preserve">                      </w:t>
    </w:r>
    <w:r w:rsidRPr="0033044E">
      <w:rPr>
        <w:rFonts w:asciiTheme="minorHAnsi" w:hAnsiTheme="minorHAnsi" w:cstheme="minorHAnsi"/>
        <w:color w:val="2D778B"/>
        <w:sz w:val="18"/>
        <w:szCs w:val="18"/>
      </w:rPr>
      <w:t xml:space="preserve">                  </w:t>
    </w:r>
    <w:hyperlink r:id="rId3" w:history="1">
      <w:r w:rsidRPr="0033044E">
        <w:rPr>
          <w:rFonts w:asciiTheme="minorHAnsi" w:hAnsiTheme="minorHAnsi" w:cstheme="minorHAnsi"/>
          <w:color w:val="2D778B"/>
          <w:sz w:val="18"/>
          <w:szCs w:val="18"/>
        </w:rPr>
        <w:t>www.centar-sraskaj-zg.skole.hr</w:t>
      </w:r>
    </w:hyperlink>
  </w:p>
  <w:p w14:paraId="1504542F" w14:textId="77777777" w:rsidR="00CF7ABA" w:rsidRPr="0033044E" w:rsidRDefault="00CF7ABA" w:rsidP="001506AD">
    <w:pPr>
      <w:pStyle w:val="Podnoje"/>
      <w:rPr>
        <w:color w:val="2D778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1C71" w14:textId="77777777" w:rsidR="004A546B" w:rsidRDefault="004A546B" w:rsidP="00CF7ABA">
      <w:r>
        <w:separator/>
      </w:r>
    </w:p>
  </w:footnote>
  <w:footnote w:type="continuationSeparator" w:id="0">
    <w:p w14:paraId="51C9CC1F" w14:textId="77777777" w:rsidR="004A546B" w:rsidRDefault="004A546B" w:rsidP="00CF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253B" w14:textId="77777777" w:rsidR="00E12196" w:rsidRPr="0033044E" w:rsidRDefault="001506AD" w:rsidP="00E12196">
    <w:pPr>
      <w:jc w:val="center"/>
      <w:rPr>
        <w:rFonts w:asciiTheme="minorHAnsi" w:hAnsiTheme="minorHAnsi" w:cstheme="minorHAnsi"/>
        <w:b/>
        <w:color w:val="2D778B"/>
        <w:sz w:val="20"/>
        <w:szCs w:val="20"/>
      </w:rPr>
    </w:pPr>
    <w:r w:rsidRPr="0033044E">
      <w:rPr>
        <w:rFonts w:asciiTheme="minorHAnsi" w:hAnsiTheme="minorHAnsi" w:cstheme="minorHAnsi"/>
        <w:b/>
        <w:color w:val="2D778B"/>
        <w:sz w:val="20"/>
        <w:szCs w:val="20"/>
      </w:rPr>
      <w:t>Centar za odgoj i obrazovanje Slav</w:t>
    </w:r>
    <w:r w:rsidR="002B4E80">
      <w:rPr>
        <w:rFonts w:asciiTheme="minorHAnsi" w:hAnsiTheme="minorHAnsi" w:cstheme="minorHAnsi"/>
        <w:b/>
        <w:color w:val="2D778B"/>
        <w:sz w:val="20"/>
        <w:szCs w:val="20"/>
      </w:rPr>
      <w:t>e</w:t>
    </w:r>
    <w:r w:rsidRPr="0033044E">
      <w:rPr>
        <w:rFonts w:asciiTheme="minorHAnsi" w:hAnsiTheme="minorHAnsi" w:cstheme="minorHAnsi"/>
        <w:b/>
        <w:color w:val="2D778B"/>
        <w:sz w:val="20"/>
        <w:szCs w:val="20"/>
      </w:rPr>
      <w:t xml:space="preserve"> Raškaj Zagreb</w:t>
    </w:r>
  </w:p>
  <w:p w14:paraId="3CE53262" w14:textId="77777777" w:rsidR="001506AD" w:rsidRPr="0033044E" w:rsidRDefault="001506AD" w:rsidP="00E12196">
    <w:pPr>
      <w:jc w:val="center"/>
      <w:rPr>
        <w:rFonts w:asciiTheme="minorHAnsi" w:hAnsiTheme="minorHAnsi" w:cstheme="minorHAnsi"/>
        <w:color w:val="2D778B"/>
        <w:sz w:val="20"/>
        <w:szCs w:val="20"/>
      </w:rPr>
    </w:pPr>
    <w:r w:rsidRPr="0033044E">
      <w:rPr>
        <w:rFonts w:asciiTheme="minorHAnsi" w:hAnsiTheme="minorHAnsi" w:cstheme="minorHAnsi"/>
        <w:color w:val="2D778B"/>
        <w:sz w:val="20"/>
        <w:szCs w:val="20"/>
      </w:rPr>
      <w:t>Ulica Vladimira Nazora 47,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22A"/>
    <w:multiLevelType w:val="hybridMultilevel"/>
    <w:tmpl w:val="5E3A39C4"/>
    <w:lvl w:ilvl="0" w:tplc="9670C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5974"/>
    <w:multiLevelType w:val="hybridMultilevel"/>
    <w:tmpl w:val="EB129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D0584"/>
    <w:multiLevelType w:val="hybridMultilevel"/>
    <w:tmpl w:val="4EA69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748D"/>
    <w:multiLevelType w:val="hybridMultilevel"/>
    <w:tmpl w:val="879AB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C5609A"/>
    <w:multiLevelType w:val="hybridMultilevel"/>
    <w:tmpl w:val="D1FE9A18"/>
    <w:lvl w:ilvl="0" w:tplc="CD8C1A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0A4E"/>
    <w:multiLevelType w:val="hybridMultilevel"/>
    <w:tmpl w:val="ABD46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43934">
    <w:abstractNumId w:val="1"/>
  </w:num>
  <w:num w:numId="2" w16cid:durableId="1883398809">
    <w:abstractNumId w:val="2"/>
  </w:num>
  <w:num w:numId="3" w16cid:durableId="1309823534">
    <w:abstractNumId w:val="3"/>
  </w:num>
  <w:num w:numId="4" w16cid:durableId="1963535724">
    <w:abstractNumId w:val="0"/>
  </w:num>
  <w:num w:numId="5" w16cid:durableId="93208768">
    <w:abstractNumId w:val="4"/>
  </w:num>
  <w:num w:numId="6" w16cid:durableId="444929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BA"/>
    <w:rsid w:val="000729E9"/>
    <w:rsid w:val="000A28E4"/>
    <w:rsid w:val="000A7CEC"/>
    <w:rsid w:val="000D5602"/>
    <w:rsid w:val="001205FF"/>
    <w:rsid w:val="00120A9F"/>
    <w:rsid w:val="00123F12"/>
    <w:rsid w:val="001506AD"/>
    <w:rsid w:val="001A1A3B"/>
    <w:rsid w:val="002235F0"/>
    <w:rsid w:val="002252A0"/>
    <w:rsid w:val="002609AF"/>
    <w:rsid w:val="00266AE1"/>
    <w:rsid w:val="002B4E80"/>
    <w:rsid w:val="002C7E65"/>
    <w:rsid w:val="003048E4"/>
    <w:rsid w:val="00315AB2"/>
    <w:rsid w:val="00326B4F"/>
    <w:rsid w:val="0033044E"/>
    <w:rsid w:val="00376F09"/>
    <w:rsid w:val="003A6FB7"/>
    <w:rsid w:val="003A7893"/>
    <w:rsid w:val="00400D9F"/>
    <w:rsid w:val="004504AA"/>
    <w:rsid w:val="00454F30"/>
    <w:rsid w:val="00463C13"/>
    <w:rsid w:val="004646AF"/>
    <w:rsid w:val="004823EC"/>
    <w:rsid w:val="00487A92"/>
    <w:rsid w:val="004A546B"/>
    <w:rsid w:val="004C04A6"/>
    <w:rsid w:val="004C47AF"/>
    <w:rsid w:val="00503924"/>
    <w:rsid w:val="005A70FE"/>
    <w:rsid w:val="005B31FB"/>
    <w:rsid w:val="005E00A6"/>
    <w:rsid w:val="005E0FB7"/>
    <w:rsid w:val="005F447A"/>
    <w:rsid w:val="006576CF"/>
    <w:rsid w:val="006A174D"/>
    <w:rsid w:val="00751BBE"/>
    <w:rsid w:val="00783D1D"/>
    <w:rsid w:val="007A604A"/>
    <w:rsid w:val="007E677E"/>
    <w:rsid w:val="0081777D"/>
    <w:rsid w:val="00823EDB"/>
    <w:rsid w:val="00850D0F"/>
    <w:rsid w:val="00860CF7"/>
    <w:rsid w:val="00876D16"/>
    <w:rsid w:val="00892CAE"/>
    <w:rsid w:val="008F244D"/>
    <w:rsid w:val="00901586"/>
    <w:rsid w:val="009D1B75"/>
    <w:rsid w:val="00A51568"/>
    <w:rsid w:val="00AD2223"/>
    <w:rsid w:val="00AF30A9"/>
    <w:rsid w:val="00AF7F31"/>
    <w:rsid w:val="00BB2FC2"/>
    <w:rsid w:val="00BB6673"/>
    <w:rsid w:val="00C25B57"/>
    <w:rsid w:val="00C26320"/>
    <w:rsid w:val="00C35F71"/>
    <w:rsid w:val="00C675FA"/>
    <w:rsid w:val="00CC461B"/>
    <w:rsid w:val="00CC78C6"/>
    <w:rsid w:val="00CE513F"/>
    <w:rsid w:val="00CF0219"/>
    <w:rsid w:val="00CF7ABA"/>
    <w:rsid w:val="00D12204"/>
    <w:rsid w:val="00E12196"/>
    <w:rsid w:val="00E576B3"/>
    <w:rsid w:val="00E975C9"/>
    <w:rsid w:val="00EB774B"/>
    <w:rsid w:val="00EF1460"/>
    <w:rsid w:val="00F043C1"/>
    <w:rsid w:val="00F42C3E"/>
    <w:rsid w:val="00F7495C"/>
    <w:rsid w:val="00F8154C"/>
    <w:rsid w:val="00F915B3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C4B9C"/>
  <w15:docId w15:val="{EF49C2C5-4BF2-4E6E-8E66-4A8CF14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F7AB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CF7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F7ABA"/>
    <w:rPr>
      <w:sz w:val="24"/>
      <w:szCs w:val="24"/>
    </w:rPr>
  </w:style>
  <w:style w:type="character" w:styleId="Hiperveza">
    <w:name w:val="Hyperlink"/>
    <w:basedOn w:val="Zadanifontodlomka"/>
    <w:unhideWhenUsed/>
    <w:rsid w:val="00CF7AB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E0FB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semiHidden/>
    <w:unhideWhenUsed/>
    <w:rsid w:val="00657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576C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1A3B"/>
    <w:pPr>
      <w:ind w:left="720"/>
      <w:contextualSpacing/>
    </w:pPr>
  </w:style>
  <w:style w:type="paragraph" w:styleId="StandardWeb">
    <w:name w:val="Normal (Web)"/>
    <w:basedOn w:val="Normal"/>
    <w:link w:val="StandardWebChar"/>
    <w:uiPriority w:val="99"/>
    <w:unhideWhenUsed/>
    <w:rsid w:val="00850D0F"/>
  </w:style>
  <w:style w:type="paragraph" w:customStyle="1" w:styleId="L">
    <w:name w:val="L"/>
    <w:basedOn w:val="StandardWeb"/>
    <w:link w:val="LChar"/>
    <w:qFormat/>
    <w:rsid w:val="00850D0F"/>
    <w:pPr>
      <w:shd w:val="clear" w:color="auto" w:fill="FFFFFF"/>
      <w:spacing w:line="384" w:lineRule="atLeast"/>
    </w:pPr>
    <w:rPr>
      <w:rFonts w:ascii="Arial" w:hAnsi="Arial" w:cs="Arial"/>
      <w:color w:val="6F6C6C"/>
      <w:bdr w:val="none" w:sz="0" w:space="0" w:color="auto" w:frame="1"/>
    </w:rPr>
  </w:style>
  <w:style w:type="character" w:customStyle="1" w:styleId="StandardWebChar">
    <w:name w:val="Standard (Web) Char"/>
    <w:link w:val="StandardWeb"/>
    <w:uiPriority w:val="99"/>
    <w:rsid w:val="00850D0F"/>
    <w:rPr>
      <w:sz w:val="24"/>
      <w:szCs w:val="24"/>
    </w:rPr>
  </w:style>
  <w:style w:type="character" w:customStyle="1" w:styleId="LChar">
    <w:name w:val="L Char"/>
    <w:link w:val="L"/>
    <w:rsid w:val="00850D0F"/>
    <w:rPr>
      <w:rFonts w:ascii="Arial" w:hAnsi="Arial" w:cs="Arial"/>
      <w:color w:val="6F6C6C"/>
      <w:sz w:val="24"/>
      <w:szCs w:val="24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ar-sraskaj-zg.skole.hr" TargetMode="External"/><Relationship Id="rId2" Type="http://schemas.openxmlformats.org/officeDocument/2006/relationships/hyperlink" Target="mailto:ured@centar-sraskaj-zg.skole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an\Desktop\&#352;KOLA\000%20OneDrive%20&#352;KOLA\OneDrive%20&#8211;%20CARNet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Centar za odgoj i obrazovanje „Slava Raškaj“</vt:lpstr>
      <vt:lpstr>Centar za odgoj i obrazovanje „Slava Raškaj“</vt:lpstr>
    </vt:vector>
  </TitlesOfParts>
  <Company>SLAVA RAŠKAJ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odgoj i obrazovanje „Slava Raškaj“</dc:title>
  <dc:subject/>
  <dc:creator>Goran Hudovsky</dc:creator>
  <cp:keywords/>
  <dc:description/>
  <cp:lastModifiedBy>Goran Sajić</cp:lastModifiedBy>
  <cp:revision>3</cp:revision>
  <cp:lastPrinted>2026-05-27T10:22:00Z</cp:lastPrinted>
  <dcterms:created xsi:type="dcterms:W3CDTF">2026-05-27T10:23:00Z</dcterms:created>
  <dcterms:modified xsi:type="dcterms:W3CDTF">2026-06-01T06:44:00Z</dcterms:modified>
</cp:coreProperties>
</file>